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96" w:rsidRPr="003643AB" w:rsidRDefault="00106380" w:rsidP="0040214F">
      <w:pPr>
        <w:shd w:val="clear" w:color="auto" w:fill="FFFFFF"/>
        <w:spacing w:line="360" w:lineRule="auto"/>
        <w:ind w:right="437"/>
        <w:rPr>
          <w:b/>
          <w:noProof/>
          <w:sz w:val="28"/>
        </w:rPr>
      </w:pPr>
      <w:r w:rsidRPr="003643AB">
        <w:rPr>
          <w:b/>
          <w:noProof/>
          <w:sz w:val="28"/>
        </w:rPr>
        <w:drawing>
          <wp:inline distT="0" distB="0" distL="0" distR="0">
            <wp:extent cx="1828800" cy="1110181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96" w:rsidRDefault="0040214F" w:rsidP="0040214F">
      <w:pPr>
        <w:shd w:val="clear" w:color="auto" w:fill="FFFFFF"/>
        <w:spacing w:line="360" w:lineRule="auto"/>
        <w:ind w:right="437"/>
        <w:rPr>
          <w:b/>
          <w:noProof/>
          <w:sz w:val="28"/>
        </w:rPr>
      </w:pPr>
      <w:r w:rsidRPr="003643AB">
        <w:rPr>
          <w:b/>
          <w:noProof/>
          <w:sz w:val="28"/>
        </w:rPr>
        <w:drawing>
          <wp:inline distT="0" distB="0" distL="0" distR="0" wp14:anchorId="3D9198F5" wp14:editId="15A5CA7F">
            <wp:extent cx="1772285" cy="333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К Портэнерго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335" w:rsidRPr="00E9594D" w:rsidRDefault="0071567D" w:rsidP="00E9594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9594D">
        <w:rPr>
          <w:b/>
          <w:noProof/>
          <w:sz w:val="28"/>
          <w:szCs w:val="28"/>
        </w:rPr>
        <w:t>Техническое задание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"/>
        <w:gridCol w:w="2176"/>
        <w:gridCol w:w="12150"/>
      </w:tblGrid>
      <w:tr w:rsidR="003149D0" w:rsidRPr="003F79D0" w:rsidTr="00EC4339">
        <w:trPr>
          <w:trHeight w:val="405"/>
          <w:tblHeader/>
          <w:jc w:val="center"/>
        </w:trPr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C95"/>
            <w:noWrap/>
            <w:vAlign w:val="center"/>
            <w:hideMark/>
          </w:tcPr>
          <w:p w:rsidR="003149D0" w:rsidRPr="003F79D0" w:rsidRDefault="003149D0" w:rsidP="00CB00FB">
            <w:pPr>
              <w:jc w:val="center"/>
              <w:outlineLvl w:val="0"/>
              <w:rPr>
                <w:b/>
                <w:bCs/>
                <w:color w:val="FFFFFF"/>
                <w:sz w:val="20"/>
                <w:szCs w:val="20"/>
              </w:rPr>
            </w:pPr>
            <w:r w:rsidRPr="003F79D0"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C95"/>
            <w:noWrap/>
            <w:vAlign w:val="center"/>
            <w:hideMark/>
          </w:tcPr>
          <w:p w:rsidR="003149D0" w:rsidRPr="003F79D0" w:rsidRDefault="003149D0" w:rsidP="00582BFE">
            <w:pPr>
              <w:jc w:val="center"/>
              <w:outlineLvl w:val="0"/>
              <w:rPr>
                <w:b/>
                <w:bCs/>
                <w:color w:val="FFFFFF"/>
                <w:sz w:val="20"/>
                <w:szCs w:val="20"/>
              </w:rPr>
            </w:pPr>
            <w:r w:rsidRPr="003F79D0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8C95"/>
            <w:noWrap/>
            <w:vAlign w:val="center"/>
            <w:hideMark/>
          </w:tcPr>
          <w:p w:rsidR="003149D0" w:rsidRPr="003F79D0" w:rsidRDefault="003149D0" w:rsidP="00CB00FB">
            <w:pPr>
              <w:jc w:val="center"/>
              <w:outlineLvl w:val="0"/>
              <w:rPr>
                <w:b/>
                <w:bCs/>
                <w:color w:val="FFFFFF"/>
                <w:sz w:val="20"/>
                <w:szCs w:val="20"/>
              </w:rPr>
            </w:pPr>
            <w:r w:rsidRPr="003F79D0">
              <w:rPr>
                <w:b/>
                <w:bCs/>
                <w:color w:val="FFFFFF"/>
                <w:sz w:val="20"/>
                <w:szCs w:val="20"/>
              </w:rPr>
              <w:t>Показатели</w:t>
            </w:r>
          </w:p>
        </w:tc>
      </w:tr>
      <w:tr w:rsidR="003149D0" w:rsidRPr="003F79D0" w:rsidTr="003F79D0">
        <w:trPr>
          <w:trHeight w:val="1587"/>
          <w:jc w:val="center"/>
        </w:trPr>
        <w:tc>
          <w:tcPr>
            <w:tcW w:w="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D0" w:rsidRPr="003F79D0" w:rsidRDefault="003149D0" w:rsidP="00CB00F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F79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D0" w:rsidRPr="003F79D0" w:rsidRDefault="003149D0" w:rsidP="00582BFE">
            <w:pPr>
              <w:outlineLvl w:val="0"/>
              <w:rPr>
                <w:spacing w:val="2"/>
                <w:sz w:val="20"/>
                <w:szCs w:val="20"/>
              </w:rPr>
            </w:pPr>
            <w:r w:rsidRPr="003F79D0">
              <w:rPr>
                <w:spacing w:val="2"/>
                <w:sz w:val="20"/>
                <w:szCs w:val="20"/>
              </w:rPr>
              <w:t>Предмет закупки</w:t>
            </w:r>
          </w:p>
        </w:tc>
        <w:tc>
          <w:tcPr>
            <w:tcW w:w="1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3AB" w:rsidRPr="003F79D0" w:rsidRDefault="004F602E" w:rsidP="0040214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F79D0">
              <w:rPr>
                <w:b/>
                <w:sz w:val="20"/>
                <w:szCs w:val="20"/>
              </w:rPr>
              <w:t xml:space="preserve">Поставка </w:t>
            </w:r>
            <w:r w:rsidR="00AA569D">
              <w:rPr>
                <w:b/>
                <w:sz w:val="20"/>
                <w:szCs w:val="20"/>
              </w:rPr>
              <w:t>погрузчика вилочного</w:t>
            </w:r>
            <w:r w:rsidR="00FC7823">
              <w:rPr>
                <w:b/>
                <w:sz w:val="20"/>
                <w:szCs w:val="20"/>
              </w:rPr>
              <w:t xml:space="preserve"> согласно ТЗ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4607"/>
              <w:gridCol w:w="709"/>
              <w:gridCol w:w="709"/>
              <w:gridCol w:w="5245"/>
            </w:tblGrid>
            <w:tr w:rsidR="0071567D" w:rsidRPr="003F79D0" w:rsidTr="00AA569D">
              <w:trPr>
                <w:trHeight w:val="233"/>
                <w:jc w:val="center"/>
              </w:trPr>
              <w:tc>
                <w:tcPr>
                  <w:tcW w:w="304" w:type="dxa"/>
                  <w:shd w:val="clear" w:color="000000" w:fill="009494"/>
                  <w:vAlign w:val="center"/>
                  <w:hideMark/>
                </w:tcPr>
                <w:p w:rsidR="0071567D" w:rsidRPr="003F79D0" w:rsidRDefault="0071567D" w:rsidP="00B376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3F79D0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16"/>
                      <w:szCs w:val="20"/>
                    </w:rPr>
                    <w:t>№ п/п</w:t>
                  </w:r>
                </w:p>
              </w:tc>
              <w:tc>
                <w:tcPr>
                  <w:tcW w:w="4607" w:type="dxa"/>
                  <w:shd w:val="clear" w:color="000000" w:fill="009494"/>
                  <w:vAlign w:val="center"/>
                  <w:hideMark/>
                </w:tcPr>
                <w:p w:rsidR="0071567D" w:rsidRPr="003F79D0" w:rsidRDefault="0071567D" w:rsidP="00B376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3F79D0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16"/>
                      <w:szCs w:val="20"/>
                    </w:rPr>
                    <w:t>Наименование номенклатуры</w:t>
                  </w:r>
                </w:p>
              </w:tc>
              <w:tc>
                <w:tcPr>
                  <w:tcW w:w="709" w:type="dxa"/>
                  <w:shd w:val="clear" w:color="000000" w:fill="009494"/>
                  <w:vAlign w:val="center"/>
                  <w:hideMark/>
                </w:tcPr>
                <w:p w:rsidR="0071567D" w:rsidRPr="003F79D0" w:rsidRDefault="0071567D" w:rsidP="00B376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3F79D0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16"/>
                      <w:szCs w:val="20"/>
                    </w:rPr>
                    <w:t>Ед. изм.</w:t>
                  </w:r>
                </w:p>
              </w:tc>
              <w:tc>
                <w:tcPr>
                  <w:tcW w:w="709" w:type="dxa"/>
                  <w:shd w:val="clear" w:color="000000" w:fill="009494"/>
                  <w:vAlign w:val="center"/>
                  <w:hideMark/>
                </w:tcPr>
                <w:p w:rsidR="0071567D" w:rsidRPr="003F79D0" w:rsidRDefault="0071567D" w:rsidP="00B376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3F79D0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16"/>
                      <w:szCs w:val="20"/>
                    </w:rPr>
                    <w:t xml:space="preserve">Кол-во </w:t>
                  </w:r>
                </w:p>
              </w:tc>
              <w:tc>
                <w:tcPr>
                  <w:tcW w:w="5245" w:type="dxa"/>
                  <w:shd w:val="clear" w:color="000000" w:fill="009494"/>
                  <w:vAlign w:val="center"/>
                </w:tcPr>
                <w:p w:rsidR="0071567D" w:rsidRPr="003F79D0" w:rsidRDefault="00DB3C02" w:rsidP="0071567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3F79D0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16"/>
                      <w:szCs w:val="20"/>
                    </w:rPr>
                    <w:t>Описание</w:t>
                  </w:r>
                </w:p>
              </w:tc>
            </w:tr>
            <w:tr w:rsidR="00AA569D" w:rsidRPr="003F79D0" w:rsidTr="00AA569D">
              <w:trPr>
                <w:trHeight w:val="300"/>
                <w:jc w:val="center"/>
              </w:trPr>
              <w:tc>
                <w:tcPr>
                  <w:tcW w:w="304" w:type="dxa"/>
                  <w:shd w:val="clear" w:color="auto" w:fill="auto"/>
                  <w:noWrap/>
                  <w:vAlign w:val="center"/>
                  <w:hideMark/>
                </w:tcPr>
                <w:p w:rsidR="00AA569D" w:rsidRPr="003F79D0" w:rsidRDefault="00AA569D" w:rsidP="00AA569D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20"/>
                    </w:rPr>
                  </w:pPr>
                  <w:r w:rsidRPr="003F79D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4607" w:type="dxa"/>
                  <w:shd w:val="clear" w:color="auto" w:fill="auto"/>
                  <w:noWrap/>
                  <w:vAlign w:val="center"/>
                  <w:hideMark/>
                </w:tcPr>
                <w:p w:rsidR="00AA569D" w:rsidRPr="00AA569D" w:rsidRDefault="004B53DC" w:rsidP="00AA569D">
                  <w:pPr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4B53DC">
                    <w:rPr>
                      <w:rFonts w:asciiTheme="minorHAnsi" w:hAnsiTheme="minorHAnsi" w:cstheme="minorHAnsi"/>
                      <w:sz w:val="16"/>
                      <w:szCs w:val="20"/>
                    </w:rPr>
                    <w:t>Автопогрузчик вилочного типа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:rsidR="00AA569D" w:rsidRPr="003F79D0" w:rsidRDefault="00AA569D" w:rsidP="00AA569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proofErr w:type="spellStart"/>
                  <w:r w:rsidRPr="003F79D0">
                    <w:rPr>
                      <w:rFonts w:asciiTheme="minorHAnsi" w:hAnsiTheme="minorHAnsi" w:cstheme="minorHAnsi"/>
                      <w:sz w:val="16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:rsidR="00AA569D" w:rsidRPr="003F79D0" w:rsidRDefault="00AA569D" w:rsidP="00AA569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20"/>
                    </w:rPr>
                  </w:pPr>
                  <w:r w:rsidRPr="003F79D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20"/>
                    </w:rPr>
                    <w:t>1,00</w:t>
                  </w:r>
                </w:p>
              </w:tc>
              <w:tc>
                <w:tcPr>
                  <w:tcW w:w="5245" w:type="dxa"/>
                  <w:vMerge w:val="restart"/>
                  <w:vAlign w:val="center"/>
                </w:tcPr>
                <w:p w:rsidR="00AA569D" w:rsidRPr="003F79D0" w:rsidRDefault="00AA569D" w:rsidP="00AA569D">
                  <w:pPr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3F79D0">
                    <w:rPr>
                      <w:rFonts w:asciiTheme="minorHAnsi" w:hAnsiTheme="minorHAnsi" w:cstheme="minorHAnsi"/>
                      <w:sz w:val="16"/>
                      <w:szCs w:val="20"/>
                    </w:rPr>
                    <w:t>Подробное описание – в документе «</w:t>
                  </w:r>
                  <w:r w:rsidR="006745CD" w:rsidRPr="006745CD"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  <w:t xml:space="preserve">Вилочный </w:t>
                  </w:r>
                  <w:proofErr w:type="spellStart"/>
                  <w:r w:rsidR="006745CD" w:rsidRPr="006745CD"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  <w:t>погрузчик_Техническое</w:t>
                  </w:r>
                  <w:proofErr w:type="spellEnd"/>
                  <w:r w:rsidR="006745CD" w:rsidRPr="006745CD"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  <w:t xml:space="preserve"> задание</w:t>
                  </w:r>
                  <w:r w:rsidRPr="003F79D0">
                    <w:rPr>
                      <w:rFonts w:asciiTheme="minorHAnsi" w:hAnsiTheme="minorHAnsi" w:cstheme="minorHAnsi"/>
                      <w:sz w:val="16"/>
                      <w:szCs w:val="20"/>
                    </w:rPr>
                    <w:t>»</w:t>
                  </w:r>
                </w:p>
              </w:tc>
            </w:tr>
            <w:tr w:rsidR="00AA569D" w:rsidRPr="003F79D0" w:rsidTr="00AA569D">
              <w:trPr>
                <w:trHeight w:val="300"/>
                <w:jc w:val="center"/>
              </w:trPr>
              <w:tc>
                <w:tcPr>
                  <w:tcW w:w="304" w:type="dxa"/>
                  <w:shd w:val="clear" w:color="auto" w:fill="auto"/>
                  <w:noWrap/>
                  <w:vAlign w:val="center"/>
                </w:tcPr>
                <w:p w:rsidR="00AA569D" w:rsidRPr="00AA569D" w:rsidRDefault="00AA569D" w:rsidP="00AA569D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4607" w:type="dxa"/>
                  <w:shd w:val="clear" w:color="auto" w:fill="auto"/>
                  <w:noWrap/>
                  <w:vAlign w:val="center"/>
                </w:tcPr>
                <w:p w:rsidR="00AA569D" w:rsidRPr="00AA569D" w:rsidRDefault="00AA569D" w:rsidP="004B53DC">
                  <w:pPr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AA569D">
                    <w:rPr>
                      <w:rFonts w:asciiTheme="minorHAnsi" w:hAnsiTheme="minorHAnsi" w:cstheme="minorHAnsi"/>
                      <w:sz w:val="16"/>
                      <w:szCs w:val="20"/>
                    </w:rPr>
                    <w:t xml:space="preserve">Платформа монтажная двухместная </w:t>
                  </w:r>
                  <w:r w:rsidR="004B53DC">
                    <w:rPr>
                      <w:rFonts w:asciiTheme="minorHAnsi" w:hAnsiTheme="minorHAnsi" w:cstheme="minorHAnsi"/>
                      <w:sz w:val="16"/>
                      <w:szCs w:val="20"/>
                    </w:rPr>
                    <w:t>1200х1000х18</w:t>
                  </w:r>
                  <w:r w:rsidRPr="00AA569D">
                    <w:rPr>
                      <w:rFonts w:asciiTheme="minorHAnsi" w:hAnsiTheme="minorHAnsi" w:cstheme="minorHAnsi"/>
                      <w:sz w:val="16"/>
                      <w:szCs w:val="20"/>
                    </w:rPr>
                    <w:t>00 мм</w:t>
                  </w:r>
                  <w:bookmarkStart w:id="0" w:name="_GoBack"/>
                  <w:bookmarkEnd w:id="0"/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AA569D" w:rsidRPr="003F79D0" w:rsidRDefault="00AA569D" w:rsidP="00AA569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proofErr w:type="spellStart"/>
                  <w:r w:rsidRPr="003F79D0">
                    <w:rPr>
                      <w:rFonts w:asciiTheme="minorHAnsi" w:hAnsiTheme="minorHAnsi" w:cstheme="minorHAnsi"/>
                      <w:sz w:val="16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AA569D" w:rsidRPr="003F79D0" w:rsidRDefault="00AA569D" w:rsidP="00AA569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20"/>
                    </w:rPr>
                  </w:pPr>
                  <w:r w:rsidRPr="003F79D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20"/>
                    </w:rPr>
                    <w:t>1,00</w:t>
                  </w:r>
                </w:p>
              </w:tc>
              <w:tc>
                <w:tcPr>
                  <w:tcW w:w="5245" w:type="dxa"/>
                  <w:vMerge/>
                  <w:vAlign w:val="center"/>
                </w:tcPr>
                <w:p w:rsidR="00AA569D" w:rsidRPr="003F79D0" w:rsidRDefault="00AA569D" w:rsidP="00AA569D">
                  <w:pPr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</w:tr>
            <w:tr w:rsidR="00AA569D" w:rsidRPr="003F79D0" w:rsidTr="00AA569D">
              <w:trPr>
                <w:trHeight w:val="300"/>
                <w:jc w:val="center"/>
              </w:trPr>
              <w:tc>
                <w:tcPr>
                  <w:tcW w:w="304" w:type="dxa"/>
                  <w:shd w:val="clear" w:color="auto" w:fill="auto"/>
                  <w:noWrap/>
                  <w:vAlign w:val="center"/>
                </w:tcPr>
                <w:p w:rsidR="00AA569D" w:rsidRPr="00AA569D" w:rsidRDefault="00AA569D" w:rsidP="00AA569D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4607" w:type="dxa"/>
                  <w:shd w:val="clear" w:color="auto" w:fill="auto"/>
                  <w:noWrap/>
                  <w:vAlign w:val="center"/>
                </w:tcPr>
                <w:p w:rsidR="00AA569D" w:rsidRPr="004B53DC" w:rsidRDefault="004B53DC" w:rsidP="00AA569D">
                  <w:pPr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Кран-балка телескопическая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AA569D" w:rsidRPr="003F79D0" w:rsidRDefault="00AA569D" w:rsidP="00AA569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proofErr w:type="spellStart"/>
                  <w:r w:rsidRPr="003F79D0">
                    <w:rPr>
                      <w:rFonts w:asciiTheme="minorHAnsi" w:hAnsiTheme="minorHAnsi" w:cstheme="minorHAnsi"/>
                      <w:sz w:val="16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AA569D" w:rsidRPr="003F79D0" w:rsidRDefault="00AA569D" w:rsidP="00AA569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20"/>
                    </w:rPr>
                  </w:pPr>
                  <w:r w:rsidRPr="003F79D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20"/>
                    </w:rPr>
                    <w:t>1,00</w:t>
                  </w:r>
                </w:p>
              </w:tc>
              <w:tc>
                <w:tcPr>
                  <w:tcW w:w="5245" w:type="dxa"/>
                  <w:vMerge/>
                  <w:vAlign w:val="center"/>
                </w:tcPr>
                <w:p w:rsidR="00AA569D" w:rsidRPr="003F79D0" w:rsidRDefault="00AA569D" w:rsidP="00AA569D">
                  <w:pPr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</w:tr>
          </w:tbl>
          <w:p w:rsidR="00D3199A" w:rsidRPr="003F79D0" w:rsidRDefault="00D3199A" w:rsidP="002B4526">
            <w:pPr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149D0" w:rsidRPr="003F79D0" w:rsidTr="00FC7823">
        <w:trPr>
          <w:trHeight w:val="547"/>
          <w:jc w:val="center"/>
        </w:trPr>
        <w:tc>
          <w:tcPr>
            <w:tcW w:w="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D0" w:rsidRPr="003F79D0" w:rsidRDefault="003149D0" w:rsidP="00CB00F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F79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D0" w:rsidRPr="003F79D0" w:rsidRDefault="003149D0" w:rsidP="00582BFE">
            <w:pPr>
              <w:outlineLvl w:val="0"/>
              <w:rPr>
                <w:spacing w:val="2"/>
                <w:sz w:val="20"/>
                <w:szCs w:val="20"/>
              </w:rPr>
            </w:pPr>
            <w:r w:rsidRPr="003F79D0">
              <w:rPr>
                <w:spacing w:val="2"/>
                <w:sz w:val="20"/>
                <w:szCs w:val="20"/>
              </w:rPr>
              <w:t>Примечание</w:t>
            </w:r>
          </w:p>
        </w:tc>
        <w:tc>
          <w:tcPr>
            <w:tcW w:w="1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49D0" w:rsidRPr="003F79D0" w:rsidRDefault="00F357A2" w:rsidP="00FC78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79D0">
              <w:rPr>
                <w:sz w:val="20"/>
                <w:szCs w:val="20"/>
              </w:rPr>
              <w:t>Претендент должен соответствовать кри</w:t>
            </w:r>
            <w:r w:rsidR="00FC7823">
              <w:rPr>
                <w:sz w:val="20"/>
                <w:szCs w:val="20"/>
              </w:rPr>
              <w:t>териям квалификационного отбора, для неквалифицированных участников обязательно предоставление документа самооценки «</w:t>
            </w:r>
            <w:r w:rsidR="00FC7823" w:rsidRPr="00FC7823">
              <w:rPr>
                <w:b/>
                <w:sz w:val="20"/>
                <w:szCs w:val="20"/>
              </w:rPr>
              <w:t>Критерии оценки</w:t>
            </w:r>
            <w:r w:rsidR="00FC7823">
              <w:rPr>
                <w:sz w:val="20"/>
                <w:szCs w:val="20"/>
              </w:rPr>
              <w:t>»</w:t>
            </w:r>
          </w:p>
        </w:tc>
      </w:tr>
      <w:tr w:rsidR="003149D0" w:rsidRPr="003F79D0" w:rsidTr="00EC4339">
        <w:trPr>
          <w:trHeight w:val="400"/>
          <w:jc w:val="center"/>
        </w:trPr>
        <w:tc>
          <w:tcPr>
            <w:tcW w:w="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D0" w:rsidRPr="003F79D0" w:rsidRDefault="003149D0" w:rsidP="00CB00F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F79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D0" w:rsidRPr="003F79D0" w:rsidRDefault="003149D0" w:rsidP="00582BFE">
            <w:pPr>
              <w:outlineLvl w:val="0"/>
              <w:rPr>
                <w:spacing w:val="2"/>
                <w:sz w:val="20"/>
                <w:szCs w:val="20"/>
              </w:rPr>
            </w:pPr>
            <w:r w:rsidRPr="003F79D0">
              <w:rPr>
                <w:spacing w:val="2"/>
                <w:sz w:val="20"/>
                <w:szCs w:val="20"/>
              </w:rPr>
              <w:t>Делимость лота(</w:t>
            </w:r>
            <w:r w:rsidR="00582BFE" w:rsidRPr="003F79D0">
              <w:rPr>
                <w:spacing w:val="2"/>
                <w:sz w:val="20"/>
                <w:szCs w:val="20"/>
              </w:rPr>
              <w:t>-</w:t>
            </w:r>
            <w:proofErr w:type="spellStart"/>
            <w:r w:rsidRPr="003F79D0">
              <w:rPr>
                <w:spacing w:val="2"/>
                <w:sz w:val="20"/>
                <w:szCs w:val="20"/>
              </w:rPr>
              <w:t>ов</w:t>
            </w:r>
            <w:proofErr w:type="spellEnd"/>
            <w:r w:rsidRPr="003F79D0">
              <w:rPr>
                <w:spacing w:val="2"/>
                <w:sz w:val="20"/>
                <w:szCs w:val="20"/>
              </w:rPr>
              <w:t>)</w:t>
            </w:r>
          </w:p>
        </w:tc>
        <w:tc>
          <w:tcPr>
            <w:tcW w:w="1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9D0" w:rsidRPr="003F79D0" w:rsidRDefault="003643AB" w:rsidP="003643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79D0">
              <w:rPr>
                <w:sz w:val="20"/>
                <w:szCs w:val="20"/>
              </w:rPr>
              <w:t>Не</w:t>
            </w:r>
            <w:r w:rsidR="003149D0" w:rsidRPr="003F79D0">
              <w:rPr>
                <w:sz w:val="20"/>
                <w:szCs w:val="20"/>
              </w:rPr>
              <w:t>делимый лот</w:t>
            </w:r>
          </w:p>
        </w:tc>
      </w:tr>
      <w:tr w:rsidR="003149D0" w:rsidRPr="003F79D0" w:rsidTr="00EC4339">
        <w:trPr>
          <w:trHeight w:val="285"/>
          <w:jc w:val="center"/>
        </w:trPr>
        <w:tc>
          <w:tcPr>
            <w:tcW w:w="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D0" w:rsidRPr="003F79D0" w:rsidRDefault="003149D0" w:rsidP="00CB00F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F79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D0" w:rsidRPr="003F79D0" w:rsidRDefault="003149D0" w:rsidP="00582BFE">
            <w:pPr>
              <w:outlineLvl w:val="0"/>
              <w:rPr>
                <w:spacing w:val="2"/>
                <w:sz w:val="20"/>
                <w:szCs w:val="20"/>
              </w:rPr>
            </w:pPr>
            <w:r w:rsidRPr="003F79D0">
              <w:rPr>
                <w:spacing w:val="2"/>
                <w:sz w:val="20"/>
                <w:szCs w:val="20"/>
              </w:rPr>
              <w:t xml:space="preserve">Сроки проведения </w:t>
            </w:r>
            <w:r w:rsidR="00B376C1" w:rsidRPr="003F79D0">
              <w:rPr>
                <w:spacing w:val="2"/>
                <w:sz w:val="20"/>
                <w:szCs w:val="20"/>
              </w:rPr>
              <w:br/>
            </w:r>
            <w:r w:rsidRPr="003F79D0">
              <w:rPr>
                <w:spacing w:val="2"/>
                <w:sz w:val="20"/>
                <w:szCs w:val="20"/>
              </w:rPr>
              <w:t xml:space="preserve">конкурентной </w:t>
            </w:r>
            <w:r w:rsidR="00582BFE" w:rsidRPr="003F79D0">
              <w:rPr>
                <w:spacing w:val="2"/>
                <w:sz w:val="20"/>
                <w:szCs w:val="20"/>
              </w:rPr>
              <w:br/>
            </w:r>
            <w:r w:rsidRPr="003F79D0">
              <w:rPr>
                <w:spacing w:val="2"/>
                <w:sz w:val="20"/>
                <w:szCs w:val="20"/>
              </w:rPr>
              <w:t>процедуры</w:t>
            </w:r>
          </w:p>
        </w:tc>
        <w:tc>
          <w:tcPr>
            <w:tcW w:w="1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149D0" w:rsidRPr="003F79D0" w:rsidRDefault="003149D0" w:rsidP="00517B69">
            <w:pPr>
              <w:spacing w:line="276" w:lineRule="auto"/>
              <w:rPr>
                <w:sz w:val="20"/>
                <w:szCs w:val="20"/>
              </w:rPr>
            </w:pPr>
            <w:r w:rsidRPr="003F79D0">
              <w:rPr>
                <w:b/>
                <w:i/>
                <w:sz w:val="20"/>
                <w:szCs w:val="20"/>
              </w:rPr>
              <w:t>Дата начала приема заявок:</w:t>
            </w:r>
            <w:r w:rsidRPr="003F79D0">
              <w:rPr>
                <w:sz w:val="20"/>
                <w:szCs w:val="20"/>
              </w:rPr>
              <w:t xml:space="preserve"> </w:t>
            </w:r>
            <w:r w:rsidR="003F79D0" w:rsidRPr="003F79D0">
              <w:rPr>
                <w:sz w:val="20"/>
                <w:szCs w:val="20"/>
              </w:rPr>
              <w:t>1</w:t>
            </w:r>
            <w:r w:rsidR="00AA569D" w:rsidRPr="00AA569D">
              <w:rPr>
                <w:sz w:val="20"/>
                <w:szCs w:val="20"/>
              </w:rPr>
              <w:t>9</w:t>
            </w:r>
            <w:r w:rsidRPr="003F79D0">
              <w:rPr>
                <w:sz w:val="20"/>
                <w:szCs w:val="20"/>
              </w:rPr>
              <w:t>.</w:t>
            </w:r>
            <w:r w:rsidR="003F79D0" w:rsidRPr="003F79D0">
              <w:rPr>
                <w:sz w:val="20"/>
                <w:szCs w:val="20"/>
              </w:rPr>
              <w:t>1</w:t>
            </w:r>
            <w:r w:rsidR="00AA569D" w:rsidRPr="00AA569D">
              <w:rPr>
                <w:sz w:val="20"/>
                <w:szCs w:val="20"/>
              </w:rPr>
              <w:t>2</w:t>
            </w:r>
            <w:r w:rsidRPr="003F79D0">
              <w:rPr>
                <w:sz w:val="20"/>
                <w:szCs w:val="20"/>
              </w:rPr>
              <w:t>.202</w:t>
            </w:r>
            <w:r w:rsidR="0040214F" w:rsidRPr="003F79D0">
              <w:rPr>
                <w:sz w:val="20"/>
                <w:szCs w:val="20"/>
              </w:rPr>
              <w:t>4</w:t>
            </w:r>
            <w:r w:rsidRPr="003F79D0">
              <w:rPr>
                <w:sz w:val="20"/>
                <w:szCs w:val="20"/>
              </w:rPr>
              <w:t xml:space="preserve"> </w:t>
            </w:r>
            <w:r w:rsidR="003643AB" w:rsidRPr="003F79D0">
              <w:rPr>
                <w:sz w:val="20"/>
                <w:szCs w:val="20"/>
              </w:rPr>
              <w:t>г.</w:t>
            </w:r>
          </w:p>
          <w:p w:rsidR="003149D0" w:rsidRPr="003F79D0" w:rsidRDefault="003149D0" w:rsidP="00517B69">
            <w:pPr>
              <w:spacing w:line="276" w:lineRule="auto"/>
              <w:rPr>
                <w:sz w:val="20"/>
                <w:szCs w:val="20"/>
              </w:rPr>
            </w:pPr>
            <w:r w:rsidRPr="003F79D0">
              <w:rPr>
                <w:b/>
                <w:i/>
                <w:sz w:val="20"/>
                <w:szCs w:val="20"/>
              </w:rPr>
              <w:t>Дата и время окончания приема заявок:</w:t>
            </w:r>
            <w:r w:rsidRPr="003F79D0">
              <w:rPr>
                <w:sz w:val="20"/>
                <w:szCs w:val="20"/>
              </w:rPr>
              <w:t xml:space="preserve"> </w:t>
            </w:r>
            <w:r w:rsidR="00AA569D">
              <w:rPr>
                <w:sz w:val="20"/>
                <w:szCs w:val="20"/>
              </w:rPr>
              <w:t>14</w:t>
            </w:r>
            <w:r w:rsidR="005C27D2" w:rsidRPr="003F79D0">
              <w:rPr>
                <w:sz w:val="20"/>
                <w:szCs w:val="20"/>
              </w:rPr>
              <w:t>.</w:t>
            </w:r>
            <w:r w:rsidR="00AA569D" w:rsidRPr="00AA569D">
              <w:rPr>
                <w:sz w:val="20"/>
                <w:szCs w:val="20"/>
              </w:rPr>
              <w:t>01</w:t>
            </w:r>
            <w:r w:rsidRPr="003F79D0">
              <w:rPr>
                <w:sz w:val="20"/>
                <w:szCs w:val="20"/>
              </w:rPr>
              <w:t>.202</w:t>
            </w:r>
            <w:r w:rsidR="00AA569D" w:rsidRPr="00AA569D">
              <w:rPr>
                <w:sz w:val="20"/>
                <w:szCs w:val="20"/>
              </w:rPr>
              <w:t>5</w:t>
            </w:r>
            <w:r w:rsidR="0040214F" w:rsidRPr="003F79D0">
              <w:rPr>
                <w:sz w:val="20"/>
                <w:szCs w:val="20"/>
              </w:rPr>
              <w:t xml:space="preserve"> г. 10</w:t>
            </w:r>
            <w:r w:rsidR="003643AB" w:rsidRPr="003F79D0">
              <w:rPr>
                <w:sz w:val="20"/>
                <w:szCs w:val="20"/>
              </w:rPr>
              <w:t>:</w:t>
            </w:r>
            <w:r w:rsidRPr="003F79D0">
              <w:rPr>
                <w:sz w:val="20"/>
                <w:szCs w:val="20"/>
              </w:rPr>
              <w:t>00</w:t>
            </w:r>
            <w:r w:rsidR="003643AB" w:rsidRPr="003F79D0">
              <w:rPr>
                <w:sz w:val="20"/>
                <w:szCs w:val="20"/>
              </w:rPr>
              <w:t xml:space="preserve"> ч</w:t>
            </w:r>
            <w:r w:rsidRPr="003F79D0">
              <w:rPr>
                <w:sz w:val="20"/>
                <w:szCs w:val="20"/>
              </w:rPr>
              <w:t xml:space="preserve"> </w:t>
            </w:r>
            <w:r w:rsidR="00517B69" w:rsidRPr="003F79D0">
              <w:rPr>
                <w:sz w:val="20"/>
                <w:szCs w:val="20"/>
              </w:rPr>
              <w:br/>
            </w:r>
            <w:r w:rsidRPr="003F79D0">
              <w:rPr>
                <w:sz w:val="20"/>
                <w:szCs w:val="20"/>
              </w:rPr>
              <w:t>(время московское)</w:t>
            </w:r>
          </w:p>
          <w:p w:rsidR="003149D0" w:rsidRPr="003F79D0" w:rsidRDefault="003149D0" w:rsidP="00AA569D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79D0">
              <w:rPr>
                <w:b/>
                <w:i/>
                <w:sz w:val="20"/>
                <w:szCs w:val="20"/>
              </w:rPr>
              <w:t>Вскрытие конвертов:</w:t>
            </w:r>
            <w:r w:rsidRPr="003F79D0">
              <w:rPr>
                <w:sz w:val="20"/>
                <w:szCs w:val="20"/>
              </w:rPr>
              <w:t xml:space="preserve"> </w:t>
            </w:r>
            <w:r w:rsidR="00AA569D">
              <w:rPr>
                <w:sz w:val="20"/>
                <w:szCs w:val="20"/>
              </w:rPr>
              <w:t>1</w:t>
            </w:r>
            <w:r w:rsidR="00AA569D" w:rsidRPr="00AA569D">
              <w:rPr>
                <w:sz w:val="20"/>
                <w:szCs w:val="20"/>
              </w:rPr>
              <w:t>4</w:t>
            </w:r>
            <w:r w:rsidR="00AA569D">
              <w:rPr>
                <w:sz w:val="20"/>
                <w:szCs w:val="20"/>
              </w:rPr>
              <w:t>.</w:t>
            </w:r>
            <w:r w:rsidR="00AA569D" w:rsidRPr="00AA569D">
              <w:rPr>
                <w:sz w:val="20"/>
                <w:szCs w:val="20"/>
              </w:rPr>
              <w:t>01</w:t>
            </w:r>
            <w:r w:rsidR="00DB3C02" w:rsidRPr="003F79D0">
              <w:rPr>
                <w:sz w:val="20"/>
                <w:szCs w:val="20"/>
              </w:rPr>
              <w:t>.202</w:t>
            </w:r>
            <w:r w:rsidR="00AA569D">
              <w:rPr>
                <w:sz w:val="20"/>
                <w:szCs w:val="20"/>
              </w:rPr>
              <w:t>5</w:t>
            </w:r>
            <w:r w:rsidR="00DB3C02" w:rsidRPr="003F79D0">
              <w:rPr>
                <w:sz w:val="20"/>
                <w:szCs w:val="20"/>
              </w:rPr>
              <w:t xml:space="preserve"> г</w:t>
            </w:r>
            <w:r w:rsidR="0040214F" w:rsidRPr="003F79D0">
              <w:rPr>
                <w:sz w:val="20"/>
                <w:szCs w:val="20"/>
              </w:rPr>
              <w:t>. 10</w:t>
            </w:r>
            <w:r w:rsidR="003643AB" w:rsidRPr="003F79D0">
              <w:rPr>
                <w:sz w:val="20"/>
                <w:szCs w:val="20"/>
              </w:rPr>
              <w:t>:</w:t>
            </w:r>
            <w:r w:rsidR="00BE181C" w:rsidRPr="003F79D0">
              <w:rPr>
                <w:sz w:val="20"/>
                <w:szCs w:val="20"/>
              </w:rPr>
              <w:t>0</w:t>
            </w:r>
            <w:r w:rsidRPr="003F79D0">
              <w:rPr>
                <w:sz w:val="20"/>
                <w:szCs w:val="20"/>
              </w:rPr>
              <w:t>0</w:t>
            </w:r>
            <w:r w:rsidR="003643AB" w:rsidRPr="003F79D0">
              <w:rPr>
                <w:sz w:val="20"/>
                <w:szCs w:val="20"/>
              </w:rPr>
              <w:t xml:space="preserve"> </w:t>
            </w:r>
            <w:r w:rsidRPr="003F79D0">
              <w:rPr>
                <w:sz w:val="20"/>
                <w:szCs w:val="20"/>
              </w:rPr>
              <w:t>ч (время московское)</w:t>
            </w:r>
          </w:p>
        </w:tc>
      </w:tr>
      <w:tr w:rsidR="003149D0" w:rsidRPr="003F79D0" w:rsidTr="00EC4339">
        <w:trPr>
          <w:trHeight w:val="285"/>
          <w:jc w:val="center"/>
        </w:trPr>
        <w:tc>
          <w:tcPr>
            <w:tcW w:w="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D0" w:rsidRPr="003F79D0" w:rsidRDefault="003149D0" w:rsidP="00CB00F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F79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D0" w:rsidRPr="003F79D0" w:rsidRDefault="003149D0" w:rsidP="00582BFE">
            <w:pPr>
              <w:outlineLvl w:val="0"/>
              <w:rPr>
                <w:spacing w:val="2"/>
                <w:sz w:val="20"/>
                <w:szCs w:val="20"/>
              </w:rPr>
            </w:pPr>
            <w:r w:rsidRPr="003F79D0">
              <w:rPr>
                <w:spacing w:val="2"/>
                <w:sz w:val="20"/>
                <w:szCs w:val="20"/>
              </w:rPr>
              <w:t>Сведения о начальной (максимальной) цене договора (цене лота)</w:t>
            </w:r>
          </w:p>
        </w:tc>
        <w:tc>
          <w:tcPr>
            <w:tcW w:w="1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149D0" w:rsidRPr="003F79D0" w:rsidRDefault="003149D0" w:rsidP="008567A8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149D0" w:rsidRPr="003F79D0" w:rsidTr="00EC4339">
        <w:trPr>
          <w:trHeight w:val="693"/>
          <w:jc w:val="center"/>
        </w:trPr>
        <w:tc>
          <w:tcPr>
            <w:tcW w:w="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D0" w:rsidRPr="003F79D0" w:rsidRDefault="003149D0" w:rsidP="00CB00F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F79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D0" w:rsidRPr="003F79D0" w:rsidRDefault="003149D0" w:rsidP="00B376C1">
            <w:pPr>
              <w:outlineLvl w:val="0"/>
              <w:rPr>
                <w:spacing w:val="2"/>
                <w:sz w:val="20"/>
                <w:szCs w:val="20"/>
              </w:rPr>
            </w:pPr>
            <w:r w:rsidRPr="003F79D0">
              <w:rPr>
                <w:spacing w:val="2"/>
                <w:sz w:val="20"/>
                <w:szCs w:val="20"/>
              </w:rPr>
              <w:t xml:space="preserve">Период поставки / </w:t>
            </w:r>
            <w:r w:rsidR="00B2237B" w:rsidRPr="003F79D0">
              <w:rPr>
                <w:spacing w:val="2"/>
                <w:sz w:val="20"/>
                <w:szCs w:val="20"/>
              </w:rPr>
              <w:br/>
            </w:r>
            <w:r w:rsidRPr="003F79D0">
              <w:rPr>
                <w:spacing w:val="2"/>
                <w:sz w:val="20"/>
                <w:szCs w:val="20"/>
              </w:rPr>
              <w:t xml:space="preserve">выполнения работ / </w:t>
            </w:r>
            <w:r w:rsidR="00B2237B" w:rsidRPr="003F79D0">
              <w:rPr>
                <w:spacing w:val="2"/>
                <w:sz w:val="20"/>
                <w:szCs w:val="20"/>
              </w:rPr>
              <w:br/>
            </w:r>
            <w:r w:rsidRPr="003F79D0">
              <w:rPr>
                <w:spacing w:val="2"/>
                <w:sz w:val="20"/>
                <w:szCs w:val="20"/>
              </w:rPr>
              <w:t xml:space="preserve">услуг </w:t>
            </w:r>
            <w:r w:rsidR="00B376C1" w:rsidRPr="003F79D0">
              <w:rPr>
                <w:spacing w:val="2"/>
                <w:sz w:val="20"/>
                <w:szCs w:val="20"/>
              </w:rPr>
              <w:br/>
            </w:r>
            <w:r w:rsidRPr="003F79D0">
              <w:rPr>
                <w:spacing w:val="2"/>
                <w:sz w:val="20"/>
                <w:szCs w:val="20"/>
              </w:rPr>
              <w:t>в соответствии с ТЗ</w:t>
            </w:r>
          </w:p>
        </w:tc>
        <w:tc>
          <w:tcPr>
            <w:tcW w:w="121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9D0" w:rsidRPr="003F79D0" w:rsidRDefault="003643AB" w:rsidP="003F79D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F79D0">
              <w:rPr>
                <w:b/>
                <w:sz w:val="20"/>
                <w:szCs w:val="20"/>
              </w:rPr>
              <w:t>Д</w:t>
            </w:r>
            <w:r w:rsidR="003149D0" w:rsidRPr="003F79D0">
              <w:rPr>
                <w:b/>
                <w:sz w:val="20"/>
                <w:szCs w:val="20"/>
              </w:rPr>
              <w:t xml:space="preserve">ата поставки </w:t>
            </w:r>
            <w:r w:rsidRPr="003F79D0">
              <w:rPr>
                <w:b/>
                <w:sz w:val="20"/>
                <w:szCs w:val="20"/>
              </w:rPr>
              <w:t>не позднее</w:t>
            </w:r>
            <w:r w:rsidRPr="003F79D0">
              <w:rPr>
                <w:b/>
                <w:sz w:val="20"/>
                <w:szCs w:val="20"/>
              </w:rPr>
              <w:br/>
            </w:r>
            <w:r w:rsidR="00AA569D" w:rsidRPr="00AA569D">
              <w:rPr>
                <w:b/>
                <w:noProof/>
                <w:sz w:val="20"/>
                <w:szCs w:val="20"/>
              </w:rPr>
              <w:t>24.04.2025</w:t>
            </w:r>
            <w:r w:rsidR="003149D0" w:rsidRPr="003F79D0">
              <w:rPr>
                <w:b/>
                <w:noProof/>
                <w:sz w:val="20"/>
                <w:szCs w:val="20"/>
              </w:rPr>
              <w:t xml:space="preserve"> г.</w:t>
            </w:r>
          </w:p>
        </w:tc>
      </w:tr>
      <w:tr w:rsidR="003149D0" w:rsidRPr="003F79D0" w:rsidTr="00EC4339">
        <w:trPr>
          <w:trHeight w:val="322"/>
          <w:jc w:val="center"/>
        </w:trPr>
        <w:tc>
          <w:tcPr>
            <w:tcW w:w="2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D0" w:rsidRPr="003F79D0" w:rsidRDefault="003149D0" w:rsidP="00CB00F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F79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D0" w:rsidRPr="003F79D0" w:rsidRDefault="003149D0" w:rsidP="00582BFE">
            <w:pPr>
              <w:outlineLvl w:val="0"/>
              <w:rPr>
                <w:spacing w:val="2"/>
                <w:sz w:val="20"/>
                <w:szCs w:val="20"/>
              </w:rPr>
            </w:pPr>
            <w:r w:rsidRPr="003F79D0">
              <w:rPr>
                <w:spacing w:val="2"/>
                <w:sz w:val="20"/>
                <w:szCs w:val="20"/>
              </w:rPr>
              <w:t>Условия оплаты</w:t>
            </w:r>
          </w:p>
        </w:tc>
        <w:tc>
          <w:tcPr>
            <w:tcW w:w="1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49D0" w:rsidRPr="003F79D0" w:rsidRDefault="003149D0" w:rsidP="00582BFE">
            <w:pPr>
              <w:jc w:val="both"/>
              <w:rPr>
                <w:sz w:val="20"/>
                <w:szCs w:val="20"/>
              </w:rPr>
            </w:pPr>
            <w:r w:rsidRPr="003F79D0">
              <w:rPr>
                <w:sz w:val="20"/>
                <w:szCs w:val="20"/>
              </w:rPr>
              <w:t>Оплата производится в рублях. 100% оплата производится в первый рабочий четверг по истечении 30 календарных дней, исчисляемых начиная со дня, следующего за датой подписания Заказчиком товарной накладной (Торг-12) и/или акта выполненных работ, при условии наличия подписанных оригиналов договора, спецификации и первичных бухгалтерских документов.</w:t>
            </w:r>
          </w:p>
        </w:tc>
      </w:tr>
      <w:tr w:rsidR="003149D0" w:rsidRPr="003F79D0" w:rsidTr="00EC4339">
        <w:trPr>
          <w:trHeight w:val="780"/>
          <w:jc w:val="center"/>
        </w:trPr>
        <w:tc>
          <w:tcPr>
            <w:tcW w:w="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D0" w:rsidRPr="003F79D0" w:rsidRDefault="003149D0" w:rsidP="00CB00FB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D0" w:rsidRPr="003F79D0" w:rsidRDefault="003149D0" w:rsidP="00582BFE">
            <w:pPr>
              <w:outlineLvl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149D0" w:rsidRPr="003F79D0" w:rsidRDefault="003149D0" w:rsidP="00CB00F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9D0" w:rsidRPr="003F79D0" w:rsidTr="00EC4339">
        <w:trPr>
          <w:trHeight w:val="276"/>
          <w:jc w:val="center"/>
        </w:trPr>
        <w:tc>
          <w:tcPr>
            <w:tcW w:w="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D0" w:rsidRPr="003F79D0" w:rsidRDefault="003149D0" w:rsidP="00CB00FB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D0" w:rsidRPr="003F79D0" w:rsidRDefault="003149D0" w:rsidP="00582BFE">
            <w:pPr>
              <w:outlineLvl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149D0" w:rsidRPr="003F79D0" w:rsidRDefault="003149D0" w:rsidP="00CB00F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9D0" w:rsidRPr="003F79D0" w:rsidTr="00EC4339">
        <w:trPr>
          <w:trHeight w:val="340"/>
          <w:jc w:val="center"/>
        </w:trPr>
        <w:tc>
          <w:tcPr>
            <w:tcW w:w="2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D0" w:rsidRPr="003F79D0" w:rsidRDefault="003149D0" w:rsidP="00CB00F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F79D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D0" w:rsidRPr="003F79D0" w:rsidRDefault="003149D0" w:rsidP="00EC4339">
            <w:pPr>
              <w:outlineLvl w:val="0"/>
              <w:rPr>
                <w:spacing w:val="2"/>
                <w:sz w:val="20"/>
                <w:szCs w:val="20"/>
              </w:rPr>
            </w:pPr>
            <w:r w:rsidRPr="003F79D0">
              <w:rPr>
                <w:spacing w:val="2"/>
                <w:sz w:val="20"/>
                <w:szCs w:val="20"/>
              </w:rPr>
              <w:t>По организационным и техническим вопросам обращаться:</w:t>
            </w:r>
          </w:p>
        </w:tc>
        <w:tc>
          <w:tcPr>
            <w:tcW w:w="1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149D0" w:rsidRPr="003F79D0" w:rsidRDefault="003643AB" w:rsidP="005659D0">
            <w:pPr>
              <w:rPr>
                <w:sz w:val="20"/>
                <w:szCs w:val="20"/>
              </w:rPr>
            </w:pPr>
            <w:r w:rsidRPr="003F79D0">
              <w:rPr>
                <w:sz w:val="20"/>
                <w:szCs w:val="20"/>
              </w:rPr>
              <w:t>Клепча Александра Сергеевна</w:t>
            </w:r>
          </w:p>
        </w:tc>
      </w:tr>
      <w:tr w:rsidR="003149D0" w:rsidRPr="003F79D0" w:rsidTr="00EC4339">
        <w:trPr>
          <w:trHeight w:val="340"/>
          <w:jc w:val="center"/>
        </w:trPr>
        <w:tc>
          <w:tcPr>
            <w:tcW w:w="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D0" w:rsidRPr="003F79D0" w:rsidRDefault="003149D0" w:rsidP="00CB00FB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D0" w:rsidRPr="003F79D0" w:rsidRDefault="003149D0" w:rsidP="00582BFE">
            <w:pPr>
              <w:outlineLvl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149D0" w:rsidRPr="003F79D0" w:rsidRDefault="003643AB" w:rsidP="003643AB">
            <w:pPr>
              <w:rPr>
                <w:sz w:val="20"/>
                <w:szCs w:val="20"/>
              </w:rPr>
            </w:pPr>
            <w:r w:rsidRPr="003F79D0">
              <w:rPr>
                <w:sz w:val="20"/>
                <w:szCs w:val="20"/>
              </w:rPr>
              <w:t>klepchaas@spe.sibur.ru</w:t>
            </w:r>
          </w:p>
        </w:tc>
      </w:tr>
      <w:tr w:rsidR="003149D0" w:rsidRPr="003F79D0" w:rsidTr="00EC4339">
        <w:trPr>
          <w:trHeight w:val="340"/>
          <w:jc w:val="center"/>
        </w:trPr>
        <w:tc>
          <w:tcPr>
            <w:tcW w:w="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D0" w:rsidRPr="003F79D0" w:rsidRDefault="003149D0" w:rsidP="00CB00FB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D0" w:rsidRPr="003F79D0" w:rsidRDefault="003149D0" w:rsidP="00582BFE">
            <w:pPr>
              <w:outlineLvl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149D0" w:rsidRPr="003F79D0" w:rsidRDefault="003643AB" w:rsidP="003643AB">
            <w:pPr>
              <w:rPr>
                <w:sz w:val="20"/>
                <w:szCs w:val="20"/>
              </w:rPr>
            </w:pPr>
            <w:r w:rsidRPr="003F79D0">
              <w:rPr>
                <w:sz w:val="20"/>
                <w:szCs w:val="20"/>
              </w:rPr>
              <w:t>+7-921-749-60-62</w:t>
            </w:r>
          </w:p>
        </w:tc>
      </w:tr>
      <w:tr w:rsidR="003149D0" w:rsidRPr="003F79D0" w:rsidTr="00477AC1">
        <w:trPr>
          <w:trHeight w:val="640"/>
          <w:jc w:val="center"/>
        </w:trPr>
        <w:tc>
          <w:tcPr>
            <w:tcW w:w="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D0" w:rsidRPr="003F79D0" w:rsidRDefault="003149D0" w:rsidP="00CB00F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F79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D0" w:rsidRPr="003F79D0" w:rsidRDefault="003149D0" w:rsidP="00582BFE">
            <w:pPr>
              <w:outlineLvl w:val="0"/>
              <w:rPr>
                <w:spacing w:val="2"/>
                <w:sz w:val="20"/>
                <w:szCs w:val="20"/>
              </w:rPr>
            </w:pPr>
            <w:r w:rsidRPr="003F79D0">
              <w:rPr>
                <w:spacing w:val="2"/>
                <w:sz w:val="20"/>
                <w:szCs w:val="20"/>
              </w:rPr>
              <w:t>Прочие условия</w:t>
            </w:r>
          </w:p>
        </w:tc>
        <w:tc>
          <w:tcPr>
            <w:tcW w:w="1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5DBE" w:rsidRPr="003F79D0" w:rsidRDefault="003149D0" w:rsidP="00477AC1">
            <w:pPr>
              <w:jc w:val="both"/>
              <w:rPr>
                <w:sz w:val="20"/>
                <w:szCs w:val="20"/>
              </w:rPr>
            </w:pPr>
            <w:r w:rsidRPr="003F79D0">
              <w:rPr>
                <w:sz w:val="20"/>
                <w:szCs w:val="20"/>
              </w:rPr>
              <w:t>Безопасность и качество Товара должн</w:t>
            </w:r>
            <w:r w:rsidR="00477AC1">
              <w:rPr>
                <w:sz w:val="20"/>
                <w:szCs w:val="20"/>
              </w:rPr>
              <w:t>ы</w:t>
            </w:r>
            <w:r w:rsidRPr="003F79D0">
              <w:rPr>
                <w:sz w:val="20"/>
                <w:szCs w:val="20"/>
              </w:rPr>
              <w:t xml:space="preserve"> соответствовать ГОСТам, ТУ, и иным стандартам, в соответствии с которыми Товар изготовлен.</w:t>
            </w:r>
          </w:p>
          <w:p w:rsidR="008B30A2" w:rsidRPr="003F79D0" w:rsidRDefault="008B30A2" w:rsidP="00477AC1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F79D0">
              <w:rPr>
                <w:color w:val="FF0000"/>
                <w:sz w:val="20"/>
                <w:szCs w:val="20"/>
              </w:rPr>
              <w:t>Заявки без заполненных форм документов («</w:t>
            </w:r>
            <w:r w:rsidR="00582BFE" w:rsidRPr="003F79D0">
              <w:rPr>
                <w:color w:val="FF0000"/>
                <w:sz w:val="20"/>
                <w:szCs w:val="20"/>
              </w:rPr>
              <w:t>Т</w:t>
            </w:r>
            <w:r w:rsidRPr="003F79D0">
              <w:rPr>
                <w:color w:val="FF0000"/>
                <w:sz w:val="20"/>
                <w:szCs w:val="20"/>
              </w:rPr>
              <w:t>КП</w:t>
            </w:r>
            <w:r w:rsidR="00582BFE" w:rsidRPr="003F79D0">
              <w:rPr>
                <w:color w:val="FF0000"/>
                <w:sz w:val="20"/>
                <w:szCs w:val="20"/>
              </w:rPr>
              <w:t xml:space="preserve"> форма</w:t>
            </w:r>
            <w:r w:rsidRPr="003F79D0">
              <w:rPr>
                <w:color w:val="FF0000"/>
                <w:sz w:val="20"/>
                <w:szCs w:val="20"/>
              </w:rPr>
              <w:t>», «</w:t>
            </w:r>
            <w:r w:rsidR="00582BFE" w:rsidRPr="003F79D0">
              <w:rPr>
                <w:color w:val="FF0000"/>
                <w:sz w:val="20"/>
                <w:szCs w:val="20"/>
              </w:rPr>
              <w:t>Критерии оценки», «С</w:t>
            </w:r>
            <w:r w:rsidRPr="003F79D0">
              <w:rPr>
                <w:color w:val="FF0000"/>
                <w:sz w:val="20"/>
                <w:szCs w:val="20"/>
              </w:rPr>
              <w:t xml:space="preserve">ведения о </w:t>
            </w:r>
            <w:proofErr w:type="spellStart"/>
            <w:r w:rsidRPr="003F79D0">
              <w:rPr>
                <w:color w:val="FF0000"/>
                <w:sz w:val="20"/>
                <w:szCs w:val="20"/>
              </w:rPr>
              <w:t>функц</w:t>
            </w:r>
            <w:proofErr w:type="spellEnd"/>
            <w:r w:rsidRPr="003F79D0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3F79D0">
              <w:rPr>
                <w:color w:val="FF0000"/>
                <w:sz w:val="20"/>
                <w:szCs w:val="20"/>
              </w:rPr>
              <w:t>хар-ках</w:t>
            </w:r>
            <w:proofErr w:type="spellEnd"/>
            <w:r w:rsidRPr="003F79D0">
              <w:rPr>
                <w:color w:val="FF0000"/>
                <w:sz w:val="20"/>
                <w:szCs w:val="20"/>
              </w:rPr>
              <w:t>») рассматриваться не будут.</w:t>
            </w:r>
          </w:p>
        </w:tc>
      </w:tr>
    </w:tbl>
    <w:p w:rsidR="00582BFE" w:rsidRDefault="00582BFE"/>
    <w:p w:rsidR="00477AC1" w:rsidRDefault="00477AC1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7802"/>
        <w:gridCol w:w="6490"/>
      </w:tblGrid>
      <w:tr w:rsidR="00582BFE" w:rsidRPr="007F2C43" w:rsidTr="0071567D">
        <w:trPr>
          <w:trHeight w:val="360"/>
          <w:jc w:val="center"/>
        </w:trPr>
        <w:tc>
          <w:tcPr>
            <w:tcW w:w="14570" w:type="dxa"/>
            <w:gridSpan w:val="3"/>
            <w:shd w:val="clear" w:color="000000" w:fill="008C95"/>
            <w:noWrap/>
            <w:vAlign w:val="bottom"/>
            <w:hideMark/>
          </w:tcPr>
          <w:p w:rsidR="00582BFE" w:rsidRPr="007F2C43" w:rsidRDefault="00582BFE" w:rsidP="00582BF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7F2C43">
              <w:rPr>
                <w:b/>
                <w:bCs/>
                <w:color w:val="FFFFFF"/>
                <w:sz w:val="22"/>
                <w:szCs w:val="22"/>
              </w:rPr>
              <w:t>Стандартный перечень документов</w:t>
            </w:r>
          </w:p>
        </w:tc>
      </w:tr>
      <w:tr w:rsidR="00582BFE" w:rsidRPr="007F2C43" w:rsidTr="0071567D">
        <w:trPr>
          <w:trHeight w:val="315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BFE" w:rsidRPr="007F2C43" w:rsidRDefault="00582BFE" w:rsidP="00BA1C0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F2C43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FE" w:rsidRPr="007F2C43" w:rsidRDefault="00582BFE" w:rsidP="00582BFE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F2C43">
              <w:rPr>
                <w:b/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</w:tr>
      <w:tr w:rsidR="00582BFE" w:rsidRPr="007F2C43" w:rsidTr="0071567D">
        <w:trPr>
          <w:trHeight w:val="54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FE" w:rsidRPr="007F2C43" w:rsidRDefault="00582BFE" w:rsidP="00BA1C0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7F2C4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FE" w:rsidRPr="007F2C43" w:rsidRDefault="00582BFE" w:rsidP="00BA1C01">
            <w:pPr>
              <w:outlineLvl w:val="0"/>
              <w:rPr>
                <w:color w:val="000000"/>
                <w:sz w:val="22"/>
                <w:szCs w:val="22"/>
              </w:rPr>
            </w:pPr>
            <w:r w:rsidRPr="007F2C43">
              <w:rPr>
                <w:color w:val="000000"/>
                <w:sz w:val="22"/>
                <w:szCs w:val="22"/>
              </w:rPr>
              <w:t>Документы на подписанта – решения учредителей о назнач</w:t>
            </w:r>
            <w:r w:rsidR="007F2C43" w:rsidRPr="007F2C43">
              <w:rPr>
                <w:color w:val="000000"/>
                <w:sz w:val="22"/>
                <w:szCs w:val="22"/>
              </w:rPr>
              <w:t>ении руководителя, доверенности</w:t>
            </w:r>
            <w:r w:rsidRPr="007F2C43">
              <w:rPr>
                <w:color w:val="000000"/>
                <w:sz w:val="22"/>
                <w:szCs w:val="22"/>
              </w:rPr>
              <w:t xml:space="preserve"> </w:t>
            </w:r>
            <w:r w:rsidR="007F2C43" w:rsidRPr="007F2C43">
              <w:rPr>
                <w:color w:val="000000"/>
                <w:sz w:val="22"/>
                <w:szCs w:val="22"/>
              </w:rPr>
              <w:t>(</w:t>
            </w:r>
            <w:r w:rsidRPr="007F2C43">
              <w:rPr>
                <w:color w:val="000000"/>
                <w:sz w:val="22"/>
                <w:szCs w:val="22"/>
              </w:rPr>
              <w:t>в случае подписания договора уполномоченным лицом</w:t>
            </w:r>
            <w:r w:rsidR="007F2C43" w:rsidRPr="007F2C43">
              <w:rPr>
                <w:color w:val="000000"/>
                <w:sz w:val="22"/>
                <w:szCs w:val="22"/>
              </w:rPr>
              <w:t>)</w:t>
            </w:r>
            <w:r w:rsidRPr="007F2C43">
              <w:rPr>
                <w:color w:val="000000"/>
                <w:sz w:val="22"/>
                <w:szCs w:val="22"/>
              </w:rPr>
              <w:t>, а также заверенная карточка предприятия.</w:t>
            </w:r>
          </w:p>
        </w:tc>
      </w:tr>
      <w:tr w:rsidR="00582BFE" w:rsidRPr="007F2C43" w:rsidTr="0071567D">
        <w:trPr>
          <w:trHeight w:val="54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FE" w:rsidRPr="007F2C43" w:rsidRDefault="00582BFE" w:rsidP="00BA1C0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7F2C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FE" w:rsidRPr="007F2C43" w:rsidRDefault="00582BFE" w:rsidP="00BA1C01">
            <w:pPr>
              <w:outlineLvl w:val="0"/>
              <w:rPr>
                <w:color w:val="FF0000"/>
                <w:sz w:val="22"/>
                <w:szCs w:val="22"/>
              </w:rPr>
            </w:pPr>
            <w:r w:rsidRPr="007F2C43">
              <w:rPr>
                <w:color w:val="FF0000"/>
                <w:sz w:val="22"/>
                <w:szCs w:val="22"/>
              </w:rPr>
              <w:t>Для предложений, содержащих условия об авансировании и/или для договоров подряда/оказания услуг (если стоимость Предложения выше 10 млн. руб. без НДС)</w:t>
            </w:r>
            <w:r w:rsidR="007F2C43" w:rsidRPr="007F2C43">
              <w:rPr>
                <w:color w:val="FF0000"/>
                <w:sz w:val="22"/>
                <w:szCs w:val="22"/>
              </w:rPr>
              <w:t>:</w:t>
            </w:r>
          </w:p>
          <w:p w:rsidR="00582BFE" w:rsidRPr="007F2C43" w:rsidRDefault="00582BFE" w:rsidP="007F2C43">
            <w:pPr>
              <w:rPr>
                <w:color w:val="000000"/>
                <w:sz w:val="22"/>
                <w:szCs w:val="22"/>
              </w:rPr>
            </w:pPr>
            <w:r w:rsidRPr="007F2C43">
              <w:rPr>
                <w:color w:val="000000"/>
                <w:sz w:val="22"/>
                <w:szCs w:val="22"/>
              </w:rPr>
              <w:t>Бухгалтерск</w:t>
            </w:r>
            <w:r w:rsidR="007F2C43" w:rsidRPr="007F2C43">
              <w:rPr>
                <w:color w:val="000000"/>
                <w:sz w:val="22"/>
                <w:szCs w:val="22"/>
              </w:rPr>
              <w:t>ая</w:t>
            </w:r>
            <w:r w:rsidRPr="007F2C43">
              <w:rPr>
                <w:color w:val="000000"/>
                <w:sz w:val="22"/>
                <w:szCs w:val="22"/>
              </w:rPr>
              <w:t xml:space="preserve"> отчетность за последний отчетный период (формы</w:t>
            </w:r>
            <w:r w:rsidR="007F2C43" w:rsidRPr="007F2C43">
              <w:rPr>
                <w:color w:val="000000"/>
                <w:sz w:val="22"/>
                <w:szCs w:val="22"/>
              </w:rPr>
              <w:t>:</w:t>
            </w:r>
            <w:r w:rsidRPr="007F2C43">
              <w:rPr>
                <w:color w:val="000000"/>
                <w:sz w:val="22"/>
                <w:szCs w:val="22"/>
              </w:rPr>
              <w:t xml:space="preserve"> бухгалтерский баланс и отчет о финансовых результатах) с отметкой ИФНС о приеме.</w:t>
            </w:r>
          </w:p>
        </w:tc>
      </w:tr>
      <w:tr w:rsidR="00582BFE" w:rsidRPr="007F2C43" w:rsidTr="0071567D">
        <w:trPr>
          <w:trHeight w:val="360"/>
          <w:jc w:val="center"/>
        </w:trPr>
        <w:tc>
          <w:tcPr>
            <w:tcW w:w="14570" w:type="dxa"/>
            <w:gridSpan w:val="3"/>
            <w:shd w:val="clear" w:color="000000" w:fill="008C95"/>
            <w:noWrap/>
            <w:vAlign w:val="center"/>
            <w:hideMark/>
          </w:tcPr>
          <w:p w:rsidR="00582BFE" w:rsidRPr="007F2C43" w:rsidRDefault="00582BFE" w:rsidP="007F2C43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7F2C43">
              <w:rPr>
                <w:b/>
                <w:bCs/>
                <w:color w:val="FFFFFF"/>
                <w:sz w:val="22"/>
                <w:szCs w:val="22"/>
              </w:rPr>
              <w:t>Формы документов</w:t>
            </w:r>
          </w:p>
        </w:tc>
      </w:tr>
      <w:tr w:rsidR="00582BFE" w:rsidRPr="007F2C43" w:rsidTr="0071567D">
        <w:trPr>
          <w:trHeight w:val="30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BFE" w:rsidRPr="007F2C43" w:rsidRDefault="00582BFE" w:rsidP="007F2C4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F2C43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BFE" w:rsidRPr="007F2C43" w:rsidRDefault="00582BFE" w:rsidP="007F2C4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F2C4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BFE" w:rsidRPr="007F2C43" w:rsidRDefault="00582BFE" w:rsidP="007F2C4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F2C43">
              <w:rPr>
                <w:b/>
                <w:bCs/>
                <w:color w:val="000000"/>
                <w:sz w:val="22"/>
                <w:szCs w:val="22"/>
              </w:rPr>
              <w:t>Форма</w:t>
            </w:r>
          </w:p>
        </w:tc>
      </w:tr>
      <w:tr w:rsidR="00582BFE" w:rsidRPr="007F2C43" w:rsidTr="0071567D">
        <w:trPr>
          <w:trHeight w:val="158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FE" w:rsidRPr="007F2C43" w:rsidRDefault="00582BFE" w:rsidP="00BA1C01">
            <w:pPr>
              <w:outlineLvl w:val="0"/>
              <w:rPr>
                <w:b/>
                <w:sz w:val="22"/>
                <w:szCs w:val="22"/>
              </w:rPr>
            </w:pPr>
            <w:r w:rsidRPr="007F2C4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FE" w:rsidRPr="007F2C43" w:rsidRDefault="00582BFE" w:rsidP="00BA1C0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F2C43">
              <w:rPr>
                <w:color w:val="000000"/>
                <w:sz w:val="22"/>
                <w:szCs w:val="22"/>
              </w:rPr>
              <w:t xml:space="preserve">Информационная карта и формы для заполнения. </w:t>
            </w:r>
            <w:r w:rsidRPr="006A5921">
              <w:rPr>
                <w:color w:val="FF0000"/>
                <w:sz w:val="22"/>
                <w:szCs w:val="22"/>
              </w:rPr>
              <w:t>Формы</w:t>
            </w:r>
            <w:r w:rsidRPr="006A5921">
              <w:rPr>
                <w:bCs/>
                <w:color w:val="FF0000"/>
                <w:spacing w:val="1"/>
                <w:sz w:val="22"/>
                <w:szCs w:val="22"/>
              </w:rPr>
              <w:t xml:space="preserve"> «Критерии оценки»</w:t>
            </w:r>
            <w:r w:rsidRPr="006A5921">
              <w:rPr>
                <w:color w:val="FF0000"/>
                <w:sz w:val="22"/>
                <w:szCs w:val="22"/>
              </w:rPr>
              <w:t xml:space="preserve"> </w:t>
            </w:r>
            <w:r w:rsidRPr="006A5921">
              <w:rPr>
                <w:bCs/>
                <w:color w:val="FF0000"/>
                <w:spacing w:val="1"/>
                <w:sz w:val="22"/>
                <w:szCs w:val="22"/>
              </w:rPr>
              <w:t>(заполняется колонка «Балл»),</w:t>
            </w:r>
            <w:r w:rsidRPr="006A5921">
              <w:rPr>
                <w:color w:val="FF0000"/>
                <w:sz w:val="22"/>
                <w:szCs w:val="22"/>
              </w:rPr>
              <w:t xml:space="preserve"> «Сведения о </w:t>
            </w:r>
            <w:proofErr w:type="spellStart"/>
            <w:r w:rsidRPr="006A5921">
              <w:rPr>
                <w:color w:val="FF0000"/>
                <w:sz w:val="22"/>
                <w:szCs w:val="22"/>
              </w:rPr>
              <w:t>функц</w:t>
            </w:r>
            <w:proofErr w:type="spellEnd"/>
            <w:r w:rsidRPr="006A5921">
              <w:rPr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6A5921">
              <w:rPr>
                <w:color w:val="FF0000"/>
                <w:sz w:val="22"/>
                <w:szCs w:val="22"/>
              </w:rPr>
              <w:t>хар-ках</w:t>
            </w:r>
            <w:proofErr w:type="spellEnd"/>
            <w:r w:rsidRPr="006A5921">
              <w:rPr>
                <w:color w:val="FF0000"/>
                <w:sz w:val="22"/>
                <w:szCs w:val="22"/>
              </w:rPr>
              <w:t>», «ТКП форма» подлежат обязательному заполнению</w:t>
            </w:r>
            <w:r w:rsidR="007F2C43" w:rsidRPr="006A5921">
              <w:rPr>
                <w:color w:val="FF0000"/>
                <w:sz w:val="22"/>
                <w:szCs w:val="22"/>
              </w:rPr>
              <w:t>.</w:t>
            </w:r>
            <w:r w:rsidRPr="006A5921">
              <w:rPr>
                <w:color w:val="FF0000"/>
                <w:sz w:val="22"/>
                <w:szCs w:val="22"/>
              </w:rPr>
              <w:t xml:space="preserve"> Заявки без заполненных форм не будут рассматриваться.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FE" w:rsidRPr="007F2C43" w:rsidRDefault="00582BFE" w:rsidP="007F2C4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7F2C43">
              <w:rPr>
                <w:b/>
                <w:color w:val="000000"/>
                <w:sz w:val="22"/>
                <w:szCs w:val="22"/>
              </w:rPr>
              <w:t xml:space="preserve">В редактируемом формате </w:t>
            </w:r>
            <w:r w:rsidRPr="007F2C43">
              <w:rPr>
                <w:b/>
                <w:color w:val="000000"/>
                <w:sz w:val="22"/>
                <w:szCs w:val="22"/>
                <w:lang w:val="en-US"/>
              </w:rPr>
              <w:t>Excel</w:t>
            </w:r>
            <w:r w:rsidRPr="007F2C43">
              <w:rPr>
                <w:b/>
                <w:color w:val="000000"/>
                <w:sz w:val="22"/>
                <w:szCs w:val="22"/>
              </w:rPr>
              <w:t xml:space="preserve"> + в скане </w:t>
            </w:r>
            <w:r w:rsidR="007F2C43">
              <w:rPr>
                <w:b/>
                <w:color w:val="000000"/>
                <w:sz w:val="22"/>
                <w:szCs w:val="22"/>
              </w:rPr>
              <w:br/>
            </w:r>
            <w:r w:rsidRPr="007F2C43">
              <w:rPr>
                <w:b/>
                <w:color w:val="000000"/>
                <w:sz w:val="22"/>
                <w:szCs w:val="22"/>
              </w:rPr>
              <w:t>с подписью и печатью организации</w:t>
            </w:r>
          </w:p>
        </w:tc>
      </w:tr>
    </w:tbl>
    <w:p w:rsidR="00582BFE" w:rsidRPr="00B43C2D" w:rsidRDefault="00582BFE" w:rsidP="003149D0">
      <w:pPr>
        <w:pStyle w:val="af7"/>
      </w:pPr>
    </w:p>
    <w:sectPr w:rsidR="00582BFE" w:rsidRPr="00B43C2D" w:rsidSect="006A5921">
      <w:footerReference w:type="even" r:id="rId14"/>
      <w:footerReference w:type="default" r:id="rId15"/>
      <w:pgSz w:w="16838" w:h="11906" w:orient="landscape" w:code="9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FE" w:rsidRDefault="00D400FE">
      <w:r>
        <w:separator/>
      </w:r>
    </w:p>
  </w:endnote>
  <w:endnote w:type="continuationSeparator" w:id="0">
    <w:p w:rsidR="00D400FE" w:rsidRDefault="00D400FE">
      <w:r>
        <w:continuationSeparator/>
      </w:r>
    </w:p>
  </w:endnote>
  <w:endnote w:type="continuationNotice" w:id="1">
    <w:p w:rsidR="00D400FE" w:rsidRDefault="00D40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FE" w:rsidRDefault="00D400FE" w:rsidP="00A949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D400FE" w:rsidRDefault="00D400FE" w:rsidP="00A949B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842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00FE" w:rsidRDefault="00AC2D60" w:rsidP="00AC2D60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53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53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FE" w:rsidRDefault="00D400FE">
      <w:r>
        <w:separator/>
      </w:r>
    </w:p>
  </w:footnote>
  <w:footnote w:type="continuationSeparator" w:id="0">
    <w:p w:rsidR="00D400FE" w:rsidRDefault="00D400FE">
      <w:r>
        <w:continuationSeparator/>
      </w:r>
    </w:p>
  </w:footnote>
  <w:footnote w:type="continuationNotice" w:id="1">
    <w:p w:rsidR="00D400FE" w:rsidRDefault="00D400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24"/>
    <w:multiLevelType w:val="multilevel"/>
    <w:tmpl w:val="278ECFF2"/>
    <w:lvl w:ilvl="0">
      <w:start w:val="1"/>
      <w:numFmt w:val="decimal"/>
      <w:lvlText w:val="1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1" w15:restartNumberingAfterBreak="0">
    <w:nsid w:val="0427062D"/>
    <w:multiLevelType w:val="multilevel"/>
    <w:tmpl w:val="4F721C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701A7C"/>
    <w:multiLevelType w:val="multilevel"/>
    <w:tmpl w:val="12C096BC"/>
    <w:lvl w:ilvl="0">
      <w:start w:val="1"/>
      <w:numFmt w:val="decimal"/>
      <w:lvlText w:val="5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" w15:restartNumberingAfterBreak="0">
    <w:nsid w:val="09257079"/>
    <w:multiLevelType w:val="hybridMultilevel"/>
    <w:tmpl w:val="5B4040F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DD0F09"/>
    <w:multiLevelType w:val="multilevel"/>
    <w:tmpl w:val="11A40278"/>
    <w:lvl w:ilvl="0">
      <w:start w:val="1"/>
      <w:numFmt w:val="decimal"/>
      <w:lvlText w:val="9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5" w15:restartNumberingAfterBreak="0">
    <w:nsid w:val="0E231008"/>
    <w:multiLevelType w:val="multilevel"/>
    <w:tmpl w:val="4F04AF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6" w15:restartNumberingAfterBreak="0">
    <w:nsid w:val="114C3178"/>
    <w:multiLevelType w:val="hybridMultilevel"/>
    <w:tmpl w:val="215C1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571E1"/>
    <w:multiLevelType w:val="hybridMultilevel"/>
    <w:tmpl w:val="4E00CF9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77E7EDB"/>
    <w:multiLevelType w:val="hybridMultilevel"/>
    <w:tmpl w:val="BFDCEB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2702EB"/>
    <w:multiLevelType w:val="multilevel"/>
    <w:tmpl w:val="2EE0A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C54039D"/>
    <w:multiLevelType w:val="hybridMultilevel"/>
    <w:tmpl w:val="A6DA8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4405A4"/>
    <w:multiLevelType w:val="hybridMultilevel"/>
    <w:tmpl w:val="4096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63EF"/>
    <w:multiLevelType w:val="hybridMultilevel"/>
    <w:tmpl w:val="36EC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F4924"/>
    <w:multiLevelType w:val="hybridMultilevel"/>
    <w:tmpl w:val="43D6C558"/>
    <w:lvl w:ilvl="0" w:tplc="04190001">
      <w:start w:val="1"/>
      <w:numFmt w:val="decimal"/>
      <w:pStyle w:val="1"/>
      <w:lvlText w:val="Таблица %1."/>
      <w:lvlJc w:val="right"/>
      <w:pPr>
        <w:tabs>
          <w:tab w:val="num" w:pos="72"/>
        </w:tabs>
        <w:ind w:left="72" w:hanging="72"/>
      </w:pPr>
      <w:rPr>
        <w:rFonts w:ascii="Times New Roman" w:hAnsi="Times New Roman" w:cs="Times New Roman" w:hint="default"/>
        <w:b/>
        <w:i w:val="0"/>
        <w:sz w:val="2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4" w15:restartNumberingAfterBreak="0">
    <w:nsid w:val="3077744B"/>
    <w:multiLevelType w:val="multilevel"/>
    <w:tmpl w:val="F53A645C"/>
    <w:lvl w:ilvl="0">
      <w:start w:val="1"/>
      <w:numFmt w:val="decimal"/>
      <w:lvlText w:val="6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15" w15:restartNumberingAfterBreak="0">
    <w:nsid w:val="34EF6727"/>
    <w:multiLevelType w:val="hybridMultilevel"/>
    <w:tmpl w:val="325673A4"/>
    <w:lvl w:ilvl="0" w:tplc="8F4CF9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F72C8E"/>
    <w:multiLevelType w:val="hybridMultilevel"/>
    <w:tmpl w:val="B0D8D6B0"/>
    <w:lvl w:ilvl="0" w:tplc="5958D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F4CF9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0C6139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8A1E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174A37"/>
    <w:multiLevelType w:val="multilevel"/>
    <w:tmpl w:val="E478794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9" w15:restartNumberingAfterBreak="0">
    <w:nsid w:val="4C174B5D"/>
    <w:multiLevelType w:val="multilevel"/>
    <w:tmpl w:val="0D501852"/>
    <w:lvl w:ilvl="0">
      <w:start w:val="17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0" w15:restartNumberingAfterBreak="0">
    <w:nsid w:val="4CEB22A3"/>
    <w:multiLevelType w:val="multilevel"/>
    <w:tmpl w:val="04E640BA"/>
    <w:lvl w:ilvl="0">
      <w:start w:val="1"/>
      <w:numFmt w:val="decimal"/>
      <w:lvlText w:val="4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1" w15:restartNumberingAfterBreak="0">
    <w:nsid w:val="56D277D6"/>
    <w:multiLevelType w:val="hybridMultilevel"/>
    <w:tmpl w:val="473C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121CC"/>
    <w:multiLevelType w:val="hybridMultilevel"/>
    <w:tmpl w:val="8592B712"/>
    <w:lvl w:ilvl="0" w:tplc="8F4CF94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23" w15:restartNumberingAfterBreak="0">
    <w:nsid w:val="59D17558"/>
    <w:multiLevelType w:val="multilevel"/>
    <w:tmpl w:val="020E43D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8407C4"/>
    <w:multiLevelType w:val="hybridMultilevel"/>
    <w:tmpl w:val="5BDEB4FC"/>
    <w:lvl w:ilvl="0" w:tplc="F198F202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B83C8BC6">
      <w:start w:val="1"/>
      <w:numFmt w:val="decimal"/>
      <w:lvlText w:val="%2."/>
      <w:lvlJc w:val="left"/>
      <w:pPr>
        <w:ind w:left="19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5" w15:restartNumberingAfterBreak="0">
    <w:nsid w:val="60712BFA"/>
    <w:multiLevelType w:val="multilevel"/>
    <w:tmpl w:val="47921EC0"/>
    <w:lvl w:ilvl="0">
      <w:start w:val="1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6" w15:restartNumberingAfterBreak="0">
    <w:nsid w:val="66AD4D9B"/>
    <w:multiLevelType w:val="hybridMultilevel"/>
    <w:tmpl w:val="35B0EA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37655D6"/>
    <w:multiLevelType w:val="multilevel"/>
    <w:tmpl w:val="FF423CA4"/>
    <w:lvl w:ilvl="0">
      <w:start w:val="1"/>
      <w:numFmt w:val="decimal"/>
      <w:lvlText w:val="2.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8" w15:restartNumberingAfterBreak="0">
    <w:nsid w:val="73A30BEF"/>
    <w:multiLevelType w:val="multilevel"/>
    <w:tmpl w:val="0D2A51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6F09DB"/>
    <w:multiLevelType w:val="multilevel"/>
    <w:tmpl w:val="A556468C"/>
    <w:lvl w:ilvl="0">
      <w:start w:val="1"/>
      <w:numFmt w:val="decimal"/>
      <w:lvlText w:val="11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0" w15:restartNumberingAfterBreak="0">
    <w:nsid w:val="766557D4"/>
    <w:multiLevelType w:val="hybridMultilevel"/>
    <w:tmpl w:val="6DAA69FC"/>
    <w:lvl w:ilvl="0" w:tplc="FA2AC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845633"/>
    <w:multiLevelType w:val="hybridMultilevel"/>
    <w:tmpl w:val="F4CCC126"/>
    <w:lvl w:ilvl="0" w:tplc="8F4CF94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61168"/>
    <w:multiLevelType w:val="multilevel"/>
    <w:tmpl w:val="EC46CD7A"/>
    <w:lvl w:ilvl="0">
      <w:start w:val="1"/>
      <w:numFmt w:val="decimal"/>
      <w:lvlText w:val="7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3" w15:restartNumberingAfterBreak="0">
    <w:nsid w:val="7BA67156"/>
    <w:multiLevelType w:val="hybridMultilevel"/>
    <w:tmpl w:val="7918FA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E7C1D5A"/>
    <w:multiLevelType w:val="hybridMultilevel"/>
    <w:tmpl w:val="97726B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0"/>
  </w:num>
  <w:num w:numId="5">
    <w:abstractNumId w:val="27"/>
  </w:num>
  <w:num w:numId="6">
    <w:abstractNumId w:val="25"/>
  </w:num>
  <w:num w:numId="7">
    <w:abstractNumId w:val="30"/>
  </w:num>
  <w:num w:numId="8">
    <w:abstractNumId w:val="2"/>
  </w:num>
  <w:num w:numId="9">
    <w:abstractNumId w:val="22"/>
  </w:num>
  <w:num w:numId="10">
    <w:abstractNumId w:val="14"/>
  </w:num>
  <w:num w:numId="11">
    <w:abstractNumId w:val="32"/>
  </w:num>
  <w:num w:numId="12">
    <w:abstractNumId w:val="4"/>
  </w:num>
  <w:num w:numId="13">
    <w:abstractNumId w:val="29"/>
  </w:num>
  <w:num w:numId="14">
    <w:abstractNumId w:val="20"/>
  </w:num>
  <w:num w:numId="15">
    <w:abstractNumId w:val="15"/>
  </w:num>
  <w:num w:numId="16">
    <w:abstractNumId w:val="5"/>
  </w:num>
  <w:num w:numId="17">
    <w:abstractNumId w:val="13"/>
  </w:num>
  <w:num w:numId="18">
    <w:abstractNumId w:val="26"/>
  </w:num>
  <w:num w:numId="19">
    <w:abstractNumId w:val="18"/>
    <w:lvlOverride w:ilvl="0">
      <w:startOverride w:val="8"/>
    </w:lvlOverride>
  </w:num>
  <w:num w:numId="20">
    <w:abstractNumId w:val="34"/>
  </w:num>
  <w:num w:numId="21">
    <w:abstractNumId w:val="9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"/>
  </w:num>
  <w:num w:numId="32">
    <w:abstractNumId w:val="17"/>
  </w:num>
  <w:num w:numId="33">
    <w:abstractNumId w:val="23"/>
  </w:num>
  <w:num w:numId="34">
    <w:abstractNumId w:val="28"/>
  </w:num>
  <w:num w:numId="35">
    <w:abstractNumId w:val="3"/>
  </w:num>
  <w:num w:numId="36">
    <w:abstractNumId w:val="7"/>
  </w:num>
  <w:num w:numId="37">
    <w:abstractNumId w:val="19"/>
  </w:num>
  <w:num w:numId="38">
    <w:abstractNumId w:val="6"/>
  </w:num>
  <w:num w:numId="39">
    <w:abstractNumId w:val="12"/>
  </w:num>
  <w:num w:numId="4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32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A6"/>
    <w:rsid w:val="00004E86"/>
    <w:rsid w:val="000065DC"/>
    <w:rsid w:val="00011AAA"/>
    <w:rsid w:val="000126AF"/>
    <w:rsid w:val="00012BFF"/>
    <w:rsid w:val="000140FE"/>
    <w:rsid w:val="00015E07"/>
    <w:rsid w:val="00016435"/>
    <w:rsid w:val="00016FB7"/>
    <w:rsid w:val="0001764E"/>
    <w:rsid w:val="0002007A"/>
    <w:rsid w:val="00021471"/>
    <w:rsid w:val="000216FD"/>
    <w:rsid w:val="0002480C"/>
    <w:rsid w:val="000317C0"/>
    <w:rsid w:val="00034E38"/>
    <w:rsid w:val="0003559B"/>
    <w:rsid w:val="00042E9F"/>
    <w:rsid w:val="000434CF"/>
    <w:rsid w:val="00044456"/>
    <w:rsid w:val="0004488E"/>
    <w:rsid w:val="00045EA1"/>
    <w:rsid w:val="00047C93"/>
    <w:rsid w:val="00052858"/>
    <w:rsid w:val="00052A73"/>
    <w:rsid w:val="00053563"/>
    <w:rsid w:val="000551F1"/>
    <w:rsid w:val="00055300"/>
    <w:rsid w:val="00055DBE"/>
    <w:rsid w:val="00057257"/>
    <w:rsid w:val="00060099"/>
    <w:rsid w:val="00060ABC"/>
    <w:rsid w:val="00061DC5"/>
    <w:rsid w:val="000653FA"/>
    <w:rsid w:val="000657A4"/>
    <w:rsid w:val="00065B4C"/>
    <w:rsid w:val="00065FF7"/>
    <w:rsid w:val="00066E47"/>
    <w:rsid w:val="00070221"/>
    <w:rsid w:val="00073373"/>
    <w:rsid w:val="0007665A"/>
    <w:rsid w:val="000770ED"/>
    <w:rsid w:val="0007749F"/>
    <w:rsid w:val="00082D0B"/>
    <w:rsid w:val="000839FC"/>
    <w:rsid w:val="00085083"/>
    <w:rsid w:val="000850EC"/>
    <w:rsid w:val="00085A30"/>
    <w:rsid w:val="0008795E"/>
    <w:rsid w:val="00090051"/>
    <w:rsid w:val="00091957"/>
    <w:rsid w:val="00093FA9"/>
    <w:rsid w:val="00094191"/>
    <w:rsid w:val="000945A5"/>
    <w:rsid w:val="00094E59"/>
    <w:rsid w:val="00097D04"/>
    <w:rsid w:val="000A38B5"/>
    <w:rsid w:val="000A5C1D"/>
    <w:rsid w:val="000A62F0"/>
    <w:rsid w:val="000A693C"/>
    <w:rsid w:val="000B1556"/>
    <w:rsid w:val="000B211C"/>
    <w:rsid w:val="000B2404"/>
    <w:rsid w:val="000B6172"/>
    <w:rsid w:val="000C01C3"/>
    <w:rsid w:val="000C04E3"/>
    <w:rsid w:val="000C5181"/>
    <w:rsid w:val="000C69D2"/>
    <w:rsid w:val="000C7980"/>
    <w:rsid w:val="000D00E3"/>
    <w:rsid w:val="000D300D"/>
    <w:rsid w:val="000D318E"/>
    <w:rsid w:val="000D47AC"/>
    <w:rsid w:val="000D47DF"/>
    <w:rsid w:val="000D4869"/>
    <w:rsid w:val="000D6BC9"/>
    <w:rsid w:val="000D7A20"/>
    <w:rsid w:val="000E18F0"/>
    <w:rsid w:val="000E2F7E"/>
    <w:rsid w:val="000E3014"/>
    <w:rsid w:val="000E4404"/>
    <w:rsid w:val="000E5B90"/>
    <w:rsid w:val="000E6A17"/>
    <w:rsid w:val="000E6CA2"/>
    <w:rsid w:val="000E738F"/>
    <w:rsid w:val="000F1338"/>
    <w:rsid w:val="000F2356"/>
    <w:rsid w:val="000F528B"/>
    <w:rsid w:val="000F5660"/>
    <w:rsid w:val="000F5693"/>
    <w:rsid w:val="000F5BFB"/>
    <w:rsid w:val="000F5C5F"/>
    <w:rsid w:val="000F693F"/>
    <w:rsid w:val="000F6E12"/>
    <w:rsid w:val="000F7DB0"/>
    <w:rsid w:val="001005A7"/>
    <w:rsid w:val="001011FC"/>
    <w:rsid w:val="001022E7"/>
    <w:rsid w:val="00105C9D"/>
    <w:rsid w:val="00105FD8"/>
    <w:rsid w:val="00106380"/>
    <w:rsid w:val="001069E0"/>
    <w:rsid w:val="00107728"/>
    <w:rsid w:val="001114D5"/>
    <w:rsid w:val="00111FF6"/>
    <w:rsid w:val="00113DC5"/>
    <w:rsid w:val="001177D3"/>
    <w:rsid w:val="001178E9"/>
    <w:rsid w:val="00117C2E"/>
    <w:rsid w:val="00117FC4"/>
    <w:rsid w:val="00120B60"/>
    <w:rsid w:val="0012142E"/>
    <w:rsid w:val="001218B6"/>
    <w:rsid w:val="001221CB"/>
    <w:rsid w:val="001253DF"/>
    <w:rsid w:val="0012542F"/>
    <w:rsid w:val="00125C0D"/>
    <w:rsid w:val="00126AD5"/>
    <w:rsid w:val="00126E89"/>
    <w:rsid w:val="00126FF7"/>
    <w:rsid w:val="0012709C"/>
    <w:rsid w:val="00127A09"/>
    <w:rsid w:val="001317E2"/>
    <w:rsid w:val="00132EBB"/>
    <w:rsid w:val="00133927"/>
    <w:rsid w:val="0013394A"/>
    <w:rsid w:val="0013411B"/>
    <w:rsid w:val="00134F3B"/>
    <w:rsid w:val="0013556B"/>
    <w:rsid w:val="00135C32"/>
    <w:rsid w:val="001379EF"/>
    <w:rsid w:val="0014147E"/>
    <w:rsid w:val="00142B68"/>
    <w:rsid w:val="00144C43"/>
    <w:rsid w:val="001460A8"/>
    <w:rsid w:val="00146582"/>
    <w:rsid w:val="00146839"/>
    <w:rsid w:val="0014705E"/>
    <w:rsid w:val="0015170B"/>
    <w:rsid w:val="001518EA"/>
    <w:rsid w:val="00151D3D"/>
    <w:rsid w:val="00153193"/>
    <w:rsid w:val="00154514"/>
    <w:rsid w:val="00155273"/>
    <w:rsid w:val="00157C3D"/>
    <w:rsid w:val="001604BD"/>
    <w:rsid w:val="00160870"/>
    <w:rsid w:val="00160E61"/>
    <w:rsid w:val="001631B6"/>
    <w:rsid w:val="0016354A"/>
    <w:rsid w:val="0016389C"/>
    <w:rsid w:val="001651BB"/>
    <w:rsid w:val="00165259"/>
    <w:rsid w:val="00165659"/>
    <w:rsid w:val="00165CB5"/>
    <w:rsid w:val="00166460"/>
    <w:rsid w:val="00167B95"/>
    <w:rsid w:val="00167FB1"/>
    <w:rsid w:val="00170F2D"/>
    <w:rsid w:val="00172E31"/>
    <w:rsid w:val="0017461D"/>
    <w:rsid w:val="0017485D"/>
    <w:rsid w:val="001748BC"/>
    <w:rsid w:val="00180369"/>
    <w:rsid w:val="001835AE"/>
    <w:rsid w:val="001851DD"/>
    <w:rsid w:val="00186E18"/>
    <w:rsid w:val="001874A1"/>
    <w:rsid w:val="00187578"/>
    <w:rsid w:val="001876D9"/>
    <w:rsid w:val="0019100E"/>
    <w:rsid w:val="0019164C"/>
    <w:rsid w:val="00195BEE"/>
    <w:rsid w:val="00195FBB"/>
    <w:rsid w:val="00196C38"/>
    <w:rsid w:val="0019793E"/>
    <w:rsid w:val="001A1526"/>
    <w:rsid w:val="001A4961"/>
    <w:rsid w:val="001A528A"/>
    <w:rsid w:val="001A7117"/>
    <w:rsid w:val="001B257B"/>
    <w:rsid w:val="001B2E83"/>
    <w:rsid w:val="001B40B8"/>
    <w:rsid w:val="001B4BB3"/>
    <w:rsid w:val="001B5B97"/>
    <w:rsid w:val="001B5BDA"/>
    <w:rsid w:val="001B6B44"/>
    <w:rsid w:val="001B77BA"/>
    <w:rsid w:val="001C185D"/>
    <w:rsid w:val="001C6737"/>
    <w:rsid w:val="001C6A1D"/>
    <w:rsid w:val="001C6C87"/>
    <w:rsid w:val="001D25CC"/>
    <w:rsid w:val="001D3D16"/>
    <w:rsid w:val="001D6114"/>
    <w:rsid w:val="001D6ECE"/>
    <w:rsid w:val="001E0B46"/>
    <w:rsid w:val="001E15F3"/>
    <w:rsid w:val="001E4C2C"/>
    <w:rsid w:val="001E683A"/>
    <w:rsid w:val="001E771F"/>
    <w:rsid w:val="001F0E95"/>
    <w:rsid w:val="001F2BD7"/>
    <w:rsid w:val="001F2E6E"/>
    <w:rsid w:val="001F3008"/>
    <w:rsid w:val="001F3D9D"/>
    <w:rsid w:val="001F446E"/>
    <w:rsid w:val="001F499E"/>
    <w:rsid w:val="001F6A42"/>
    <w:rsid w:val="002007D3"/>
    <w:rsid w:val="00200A4F"/>
    <w:rsid w:val="002011BC"/>
    <w:rsid w:val="00201B8F"/>
    <w:rsid w:val="00202CC5"/>
    <w:rsid w:val="00203707"/>
    <w:rsid w:val="002037A4"/>
    <w:rsid w:val="00204289"/>
    <w:rsid w:val="002050A3"/>
    <w:rsid w:val="00205E52"/>
    <w:rsid w:val="00206A94"/>
    <w:rsid w:val="00210402"/>
    <w:rsid w:val="002104AF"/>
    <w:rsid w:val="002129D4"/>
    <w:rsid w:val="00215FE8"/>
    <w:rsid w:val="002169F3"/>
    <w:rsid w:val="002171D6"/>
    <w:rsid w:val="00217C47"/>
    <w:rsid w:val="00220BF4"/>
    <w:rsid w:val="002218E2"/>
    <w:rsid w:val="00223844"/>
    <w:rsid w:val="00223FE9"/>
    <w:rsid w:val="00225878"/>
    <w:rsid w:val="00225F17"/>
    <w:rsid w:val="002264B1"/>
    <w:rsid w:val="002264FA"/>
    <w:rsid w:val="00227554"/>
    <w:rsid w:val="00227B15"/>
    <w:rsid w:val="0023058D"/>
    <w:rsid w:val="00230CAE"/>
    <w:rsid w:val="00231801"/>
    <w:rsid w:val="00231C33"/>
    <w:rsid w:val="00231E43"/>
    <w:rsid w:val="0023235C"/>
    <w:rsid w:val="00232A3B"/>
    <w:rsid w:val="00232B4B"/>
    <w:rsid w:val="0023346F"/>
    <w:rsid w:val="00235404"/>
    <w:rsid w:val="00235DF6"/>
    <w:rsid w:val="00240AF6"/>
    <w:rsid w:val="0024102E"/>
    <w:rsid w:val="00242D2D"/>
    <w:rsid w:val="00244FC8"/>
    <w:rsid w:val="00245126"/>
    <w:rsid w:val="00245C5D"/>
    <w:rsid w:val="00247701"/>
    <w:rsid w:val="00247785"/>
    <w:rsid w:val="00247CAB"/>
    <w:rsid w:val="00253B3E"/>
    <w:rsid w:val="002560D3"/>
    <w:rsid w:val="00257DCD"/>
    <w:rsid w:val="0026268E"/>
    <w:rsid w:val="002668A6"/>
    <w:rsid w:val="00271331"/>
    <w:rsid w:val="00272606"/>
    <w:rsid w:val="00274C4E"/>
    <w:rsid w:val="002754AE"/>
    <w:rsid w:val="00275583"/>
    <w:rsid w:val="0027576F"/>
    <w:rsid w:val="00275D7F"/>
    <w:rsid w:val="00276266"/>
    <w:rsid w:val="002803A5"/>
    <w:rsid w:val="00281928"/>
    <w:rsid w:val="0028215C"/>
    <w:rsid w:val="00283F70"/>
    <w:rsid w:val="00283FFD"/>
    <w:rsid w:val="002844B8"/>
    <w:rsid w:val="002849B0"/>
    <w:rsid w:val="00285E4C"/>
    <w:rsid w:val="00287761"/>
    <w:rsid w:val="0029079A"/>
    <w:rsid w:val="00292858"/>
    <w:rsid w:val="002972D1"/>
    <w:rsid w:val="00297E0B"/>
    <w:rsid w:val="002A0EFC"/>
    <w:rsid w:val="002A3685"/>
    <w:rsid w:val="002A5332"/>
    <w:rsid w:val="002A6EA2"/>
    <w:rsid w:val="002B05F6"/>
    <w:rsid w:val="002B0C85"/>
    <w:rsid w:val="002B0F3D"/>
    <w:rsid w:val="002B23B3"/>
    <w:rsid w:val="002B2DB3"/>
    <w:rsid w:val="002B3C9C"/>
    <w:rsid w:val="002B3D8A"/>
    <w:rsid w:val="002B4526"/>
    <w:rsid w:val="002B59D8"/>
    <w:rsid w:val="002B6FB8"/>
    <w:rsid w:val="002B7BA9"/>
    <w:rsid w:val="002B7FA0"/>
    <w:rsid w:val="002C0B23"/>
    <w:rsid w:val="002C1AB6"/>
    <w:rsid w:val="002C26EE"/>
    <w:rsid w:val="002C43E2"/>
    <w:rsid w:val="002D07A9"/>
    <w:rsid w:val="002D09B4"/>
    <w:rsid w:val="002D20E8"/>
    <w:rsid w:val="002D4F6B"/>
    <w:rsid w:val="002D620F"/>
    <w:rsid w:val="002D6320"/>
    <w:rsid w:val="002D6723"/>
    <w:rsid w:val="002D7938"/>
    <w:rsid w:val="002D7F90"/>
    <w:rsid w:val="002E026D"/>
    <w:rsid w:val="002E29A5"/>
    <w:rsid w:val="002E4B51"/>
    <w:rsid w:val="002E4DB1"/>
    <w:rsid w:val="002E541D"/>
    <w:rsid w:val="002E66AC"/>
    <w:rsid w:val="002F0048"/>
    <w:rsid w:val="002F00B7"/>
    <w:rsid w:val="002F0CAB"/>
    <w:rsid w:val="002F135F"/>
    <w:rsid w:val="002F1C7A"/>
    <w:rsid w:val="002F2BC8"/>
    <w:rsid w:val="002F3D39"/>
    <w:rsid w:val="002F5313"/>
    <w:rsid w:val="002F630E"/>
    <w:rsid w:val="002F69DB"/>
    <w:rsid w:val="002F7803"/>
    <w:rsid w:val="002F7CB1"/>
    <w:rsid w:val="0030259E"/>
    <w:rsid w:val="00302AB7"/>
    <w:rsid w:val="003039C1"/>
    <w:rsid w:val="00303E78"/>
    <w:rsid w:val="003045C5"/>
    <w:rsid w:val="00305057"/>
    <w:rsid w:val="00305691"/>
    <w:rsid w:val="00307EC8"/>
    <w:rsid w:val="00310305"/>
    <w:rsid w:val="00311684"/>
    <w:rsid w:val="0031171C"/>
    <w:rsid w:val="0031222F"/>
    <w:rsid w:val="003149D0"/>
    <w:rsid w:val="003153FF"/>
    <w:rsid w:val="00315E6E"/>
    <w:rsid w:val="00316612"/>
    <w:rsid w:val="0031684E"/>
    <w:rsid w:val="00316F84"/>
    <w:rsid w:val="00320DF1"/>
    <w:rsid w:val="00321574"/>
    <w:rsid w:val="00321840"/>
    <w:rsid w:val="0032294C"/>
    <w:rsid w:val="003230ED"/>
    <w:rsid w:val="00323894"/>
    <w:rsid w:val="00323BAC"/>
    <w:rsid w:val="00323F2E"/>
    <w:rsid w:val="00325B82"/>
    <w:rsid w:val="00326005"/>
    <w:rsid w:val="00327511"/>
    <w:rsid w:val="00327FA0"/>
    <w:rsid w:val="0033119B"/>
    <w:rsid w:val="003358D9"/>
    <w:rsid w:val="003413BE"/>
    <w:rsid w:val="0034262B"/>
    <w:rsid w:val="00342973"/>
    <w:rsid w:val="003454A3"/>
    <w:rsid w:val="00345FA1"/>
    <w:rsid w:val="00347BE6"/>
    <w:rsid w:val="00350F21"/>
    <w:rsid w:val="00353A74"/>
    <w:rsid w:val="0035486A"/>
    <w:rsid w:val="0035499D"/>
    <w:rsid w:val="0035540D"/>
    <w:rsid w:val="0035675B"/>
    <w:rsid w:val="00357738"/>
    <w:rsid w:val="00360B4D"/>
    <w:rsid w:val="00360CA3"/>
    <w:rsid w:val="00360FBF"/>
    <w:rsid w:val="003617A9"/>
    <w:rsid w:val="003643AB"/>
    <w:rsid w:val="00364BEB"/>
    <w:rsid w:val="003735DE"/>
    <w:rsid w:val="00374B7D"/>
    <w:rsid w:val="00374E71"/>
    <w:rsid w:val="003765A2"/>
    <w:rsid w:val="003779BF"/>
    <w:rsid w:val="00380496"/>
    <w:rsid w:val="0038419A"/>
    <w:rsid w:val="003856ED"/>
    <w:rsid w:val="00386FB4"/>
    <w:rsid w:val="003928A0"/>
    <w:rsid w:val="00392A75"/>
    <w:rsid w:val="00392D13"/>
    <w:rsid w:val="003933B4"/>
    <w:rsid w:val="00393473"/>
    <w:rsid w:val="003957B2"/>
    <w:rsid w:val="003A0EFE"/>
    <w:rsid w:val="003A1496"/>
    <w:rsid w:val="003A29DB"/>
    <w:rsid w:val="003A43E6"/>
    <w:rsid w:val="003A5FA6"/>
    <w:rsid w:val="003B09B8"/>
    <w:rsid w:val="003B2D53"/>
    <w:rsid w:val="003B45B7"/>
    <w:rsid w:val="003B6063"/>
    <w:rsid w:val="003B75D0"/>
    <w:rsid w:val="003B7DC2"/>
    <w:rsid w:val="003C0647"/>
    <w:rsid w:val="003C2AA1"/>
    <w:rsid w:val="003C2E5A"/>
    <w:rsid w:val="003C4C4C"/>
    <w:rsid w:val="003C502B"/>
    <w:rsid w:val="003C5DAB"/>
    <w:rsid w:val="003C6FB1"/>
    <w:rsid w:val="003C79D6"/>
    <w:rsid w:val="003D09DA"/>
    <w:rsid w:val="003D10D6"/>
    <w:rsid w:val="003D4918"/>
    <w:rsid w:val="003D569E"/>
    <w:rsid w:val="003D62FA"/>
    <w:rsid w:val="003D699B"/>
    <w:rsid w:val="003D71A3"/>
    <w:rsid w:val="003D7241"/>
    <w:rsid w:val="003D7ECA"/>
    <w:rsid w:val="003E23D0"/>
    <w:rsid w:val="003E39F0"/>
    <w:rsid w:val="003E3C31"/>
    <w:rsid w:val="003E4FED"/>
    <w:rsid w:val="003F11FA"/>
    <w:rsid w:val="003F410E"/>
    <w:rsid w:val="003F6C31"/>
    <w:rsid w:val="003F79D0"/>
    <w:rsid w:val="0040027B"/>
    <w:rsid w:val="004002E1"/>
    <w:rsid w:val="00401271"/>
    <w:rsid w:val="0040214F"/>
    <w:rsid w:val="00402BB0"/>
    <w:rsid w:val="00410628"/>
    <w:rsid w:val="00411728"/>
    <w:rsid w:val="00411780"/>
    <w:rsid w:val="00411994"/>
    <w:rsid w:val="004119DB"/>
    <w:rsid w:val="00411FE3"/>
    <w:rsid w:val="00412977"/>
    <w:rsid w:val="00412DB5"/>
    <w:rsid w:val="00413FE7"/>
    <w:rsid w:val="00414B7A"/>
    <w:rsid w:val="00414C5D"/>
    <w:rsid w:val="004163B0"/>
    <w:rsid w:val="00422E3C"/>
    <w:rsid w:val="00423621"/>
    <w:rsid w:val="004239DD"/>
    <w:rsid w:val="00425AB6"/>
    <w:rsid w:val="00425ECF"/>
    <w:rsid w:val="00425FA6"/>
    <w:rsid w:val="00430700"/>
    <w:rsid w:val="004313F9"/>
    <w:rsid w:val="00431E7B"/>
    <w:rsid w:val="004335C1"/>
    <w:rsid w:val="00434CB5"/>
    <w:rsid w:val="00434CC5"/>
    <w:rsid w:val="00435B6E"/>
    <w:rsid w:val="004364CA"/>
    <w:rsid w:val="004373C3"/>
    <w:rsid w:val="004401EB"/>
    <w:rsid w:val="00443DB2"/>
    <w:rsid w:val="00445526"/>
    <w:rsid w:val="0044571E"/>
    <w:rsid w:val="0044577B"/>
    <w:rsid w:val="00450C40"/>
    <w:rsid w:val="00451AC2"/>
    <w:rsid w:val="004523BA"/>
    <w:rsid w:val="00452E9F"/>
    <w:rsid w:val="00453B3E"/>
    <w:rsid w:val="00453ECF"/>
    <w:rsid w:val="00454B12"/>
    <w:rsid w:val="00455467"/>
    <w:rsid w:val="0045784B"/>
    <w:rsid w:val="00457C50"/>
    <w:rsid w:val="00457D26"/>
    <w:rsid w:val="0046381F"/>
    <w:rsid w:val="00471AB9"/>
    <w:rsid w:val="004721C6"/>
    <w:rsid w:val="004728FD"/>
    <w:rsid w:val="00475FE0"/>
    <w:rsid w:val="0047737E"/>
    <w:rsid w:val="00477AC1"/>
    <w:rsid w:val="00477C22"/>
    <w:rsid w:val="00487469"/>
    <w:rsid w:val="0048766C"/>
    <w:rsid w:val="00487934"/>
    <w:rsid w:val="00487F58"/>
    <w:rsid w:val="0049048E"/>
    <w:rsid w:val="004909FD"/>
    <w:rsid w:val="00493627"/>
    <w:rsid w:val="00494F56"/>
    <w:rsid w:val="00495F17"/>
    <w:rsid w:val="00496EA4"/>
    <w:rsid w:val="00497FB9"/>
    <w:rsid w:val="004A0B1C"/>
    <w:rsid w:val="004A1298"/>
    <w:rsid w:val="004A1C0F"/>
    <w:rsid w:val="004A1C43"/>
    <w:rsid w:val="004A225C"/>
    <w:rsid w:val="004A3AA7"/>
    <w:rsid w:val="004A544F"/>
    <w:rsid w:val="004A553B"/>
    <w:rsid w:val="004A5871"/>
    <w:rsid w:val="004A5C9F"/>
    <w:rsid w:val="004A7079"/>
    <w:rsid w:val="004A7240"/>
    <w:rsid w:val="004B0727"/>
    <w:rsid w:val="004B22E2"/>
    <w:rsid w:val="004B53DC"/>
    <w:rsid w:val="004C0A3F"/>
    <w:rsid w:val="004C0D46"/>
    <w:rsid w:val="004C271E"/>
    <w:rsid w:val="004C30B6"/>
    <w:rsid w:val="004C5440"/>
    <w:rsid w:val="004D2653"/>
    <w:rsid w:val="004D5733"/>
    <w:rsid w:val="004E1EB1"/>
    <w:rsid w:val="004E3407"/>
    <w:rsid w:val="004E54A2"/>
    <w:rsid w:val="004E7438"/>
    <w:rsid w:val="004E77AA"/>
    <w:rsid w:val="004F0590"/>
    <w:rsid w:val="004F066C"/>
    <w:rsid w:val="004F0D1C"/>
    <w:rsid w:val="004F4754"/>
    <w:rsid w:val="004F5BB5"/>
    <w:rsid w:val="004F602E"/>
    <w:rsid w:val="004F6076"/>
    <w:rsid w:val="004F784E"/>
    <w:rsid w:val="005030A2"/>
    <w:rsid w:val="00503B0A"/>
    <w:rsid w:val="0050714C"/>
    <w:rsid w:val="005117BF"/>
    <w:rsid w:val="00515D3E"/>
    <w:rsid w:val="00516011"/>
    <w:rsid w:val="0051650C"/>
    <w:rsid w:val="00516B99"/>
    <w:rsid w:val="00517937"/>
    <w:rsid w:val="00517B69"/>
    <w:rsid w:val="00520444"/>
    <w:rsid w:val="005215E9"/>
    <w:rsid w:val="0052495F"/>
    <w:rsid w:val="0052514A"/>
    <w:rsid w:val="00527C28"/>
    <w:rsid w:val="005320B3"/>
    <w:rsid w:val="0053217A"/>
    <w:rsid w:val="005346F4"/>
    <w:rsid w:val="005354DB"/>
    <w:rsid w:val="00536457"/>
    <w:rsid w:val="005405AA"/>
    <w:rsid w:val="00540D4F"/>
    <w:rsid w:val="00541904"/>
    <w:rsid w:val="00542522"/>
    <w:rsid w:val="005434A7"/>
    <w:rsid w:val="00546004"/>
    <w:rsid w:val="005523FE"/>
    <w:rsid w:val="005525B2"/>
    <w:rsid w:val="005533CC"/>
    <w:rsid w:val="00554789"/>
    <w:rsid w:val="00555017"/>
    <w:rsid w:val="00556BDE"/>
    <w:rsid w:val="0055786A"/>
    <w:rsid w:val="005619A9"/>
    <w:rsid w:val="00562497"/>
    <w:rsid w:val="005625D3"/>
    <w:rsid w:val="00563FAE"/>
    <w:rsid w:val="00564332"/>
    <w:rsid w:val="00564B87"/>
    <w:rsid w:val="00564D5A"/>
    <w:rsid w:val="005659D0"/>
    <w:rsid w:val="00566737"/>
    <w:rsid w:val="00567DA1"/>
    <w:rsid w:val="005711C0"/>
    <w:rsid w:val="00572B6D"/>
    <w:rsid w:val="00573A27"/>
    <w:rsid w:val="00573BDD"/>
    <w:rsid w:val="005749C7"/>
    <w:rsid w:val="00577484"/>
    <w:rsid w:val="0058018D"/>
    <w:rsid w:val="005809AB"/>
    <w:rsid w:val="005826BB"/>
    <w:rsid w:val="00582BFE"/>
    <w:rsid w:val="00583D3D"/>
    <w:rsid w:val="00583F7D"/>
    <w:rsid w:val="0058702D"/>
    <w:rsid w:val="00587737"/>
    <w:rsid w:val="0059214D"/>
    <w:rsid w:val="00595437"/>
    <w:rsid w:val="0059712F"/>
    <w:rsid w:val="0059728E"/>
    <w:rsid w:val="005A0971"/>
    <w:rsid w:val="005A0C53"/>
    <w:rsid w:val="005A31C0"/>
    <w:rsid w:val="005A5004"/>
    <w:rsid w:val="005A5A5A"/>
    <w:rsid w:val="005A62DF"/>
    <w:rsid w:val="005A734D"/>
    <w:rsid w:val="005A7C87"/>
    <w:rsid w:val="005B3622"/>
    <w:rsid w:val="005B532A"/>
    <w:rsid w:val="005B7CF3"/>
    <w:rsid w:val="005B7D55"/>
    <w:rsid w:val="005C11B8"/>
    <w:rsid w:val="005C1F77"/>
    <w:rsid w:val="005C27D2"/>
    <w:rsid w:val="005C41B4"/>
    <w:rsid w:val="005C4355"/>
    <w:rsid w:val="005C4FA0"/>
    <w:rsid w:val="005C7624"/>
    <w:rsid w:val="005D0511"/>
    <w:rsid w:val="005D0D22"/>
    <w:rsid w:val="005D21D1"/>
    <w:rsid w:val="005D2F53"/>
    <w:rsid w:val="005D419D"/>
    <w:rsid w:val="005D436A"/>
    <w:rsid w:val="005D5501"/>
    <w:rsid w:val="005D590C"/>
    <w:rsid w:val="005E13AA"/>
    <w:rsid w:val="005E16C2"/>
    <w:rsid w:val="005E17EF"/>
    <w:rsid w:val="005E24D9"/>
    <w:rsid w:val="005E2ACE"/>
    <w:rsid w:val="005E38DC"/>
    <w:rsid w:val="005E4A6F"/>
    <w:rsid w:val="005E50E7"/>
    <w:rsid w:val="005E66A6"/>
    <w:rsid w:val="005E7B03"/>
    <w:rsid w:val="005E7F28"/>
    <w:rsid w:val="005F091B"/>
    <w:rsid w:val="005F3BD4"/>
    <w:rsid w:val="005F581C"/>
    <w:rsid w:val="00600C6B"/>
    <w:rsid w:val="00601F00"/>
    <w:rsid w:val="00602398"/>
    <w:rsid w:val="00605ABD"/>
    <w:rsid w:val="006065E7"/>
    <w:rsid w:val="0061033C"/>
    <w:rsid w:val="00615C22"/>
    <w:rsid w:val="00617D5E"/>
    <w:rsid w:val="0062343B"/>
    <w:rsid w:val="0062471F"/>
    <w:rsid w:val="00624C05"/>
    <w:rsid w:val="00626211"/>
    <w:rsid w:val="00630EEA"/>
    <w:rsid w:val="00631200"/>
    <w:rsid w:val="00631F75"/>
    <w:rsid w:val="00632D59"/>
    <w:rsid w:val="00636346"/>
    <w:rsid w:val="00636E9E"/>
    <w:rsid w:val="0064131E"/>
    <w:rsid w:val="00641482"/>
    <w:rsid w:val="0064166A"/>
    <w:rsid w:val="00642BD9"/>
    <w:rsid w:val="00643244"/>
    <w:rsid w:val="0064335A"/>
    <w:rsid w:val="006445D5"/>
    <w:rsid w:val="006449E3"/>
    <w:rsid w:val="006456A2"/>
    <w:rsid w:val="00645B42"/>
    <w:rsid w:val="0064600E"/>
    <w:rsid w:val="00646251"/>
    <w:rsid w:val="006516F2"/>
    <w:rsid w:val="00651A39"/>
    <w:rsid w:val="00651DD7"/>
    <w:rsid w:val="00652367"/>
    <w:rsid w:val="00652943"/>
    <w:rsid w:val="00653A5B"/>
    <w:rsid w:val="006542E8"/>
    <w:rsid w:val="006544D4"/>
    <w:rsid w:val="00654D58"/>
    <w:rsid w:val="0065767D"/>
    <w:rsid w:val="0066056B"/>
    <w:rsid w:val="00661B56"/>
    <w:rsid w:val="00662B78"/>
    <w:rsid w:val="00663857"/>
    <w:rsid w:val="00665435"/>
    <w:rsid w:val="0067029F"/>
    <w:rsid w:val="006718BD"/>
    <w:rsid w:val="00673019"/>
    <w:rsid w:val="006731D4"/>
    <w:rsid w:val="006745CD"/>
    <w:rsid w:val="00675629"/>
    <w:rsid w:val="00676B4B"/>
    <w:rsid w:val="00677B65"/>
    <w:rsid w:val="00680418"/>
    <w:rsid w:val="00680DDE"/>
    <w:rsid w:val="00681CCA"/>
    <w:rsid w:val="00682766"/>
    <w:rsid w:val="006827BE"/>
    <w:rsid w:val="00682FCA"/>
    <w:rsid w:val="006833DE"/>
    <w:rsid w:val="006843FA"/>
    <w:rsid w:val="00685281"/>
    <w:rsid w:val="00685F1C"/>
    <w:rsid w:val="006863EE"/>
    <w:rsid w:val="00686FB3"/>
    <w:rsid w:val="00687324"/>
    <w:rsid w:val="00690E9A"/>
    <w:rsid w:val="00696232"/>
    <w:rsid w:val="006A21F1"/>
    <w:rsid w:val="006A2B30"/>
    <w:rsid w:val="006A2D85"/>
    <w:rsid w:val="006A3AF6"/>
    <w:rsid w:val="006A3EA5"/>
    <w:rsid w:val="006A55F6"/>
    <w:rsid w:val="006A5921"/>
    <w:rsid w:val="006B106C"/>
    <w:rsid w:val="006B124B"/>
    <w:rsid w:val="006B1A40"/>
    <w:rsid w:val="006B2AD4"/>
    <w:rsid w:val="006B5785"/>
    <w:rsid w:val="006C0F04"/>
    <w:rsid w:val="006C393E"/>
    <w:rsid w:val="006C60CD"/>
    <w:rsid w:val="006C7708"/>
    <w:rsid w:val="006C7910"/>
    <w:rsid w:val="006D038B"/>
    <w:rsid w:val="006D06FF"/>
    <w:rsid w:val="006D23B4"/>
    <w:rsid w:val="006D376E"/>
    <w:rsid w:val="006D3C8D"/>
    <w:rsid w:val="006D7492"/>
    <w:rsid w:val="006E0C44"/>
    <w:rsid w:val="006E31F3"/>
    <w:rsid w:val="006E3A2B"/>
    <w:rsid w:val="006E5C6A"/>
    <w:rsid w:val="006E6190"/>
    <w:rsid w:val="006F1062"/>
    <w:rsid w:val="006F1D99"/>
    <w:rsid w:val="00700C7C"/>
    <w:rsid w:val="00700DD4"/>
    <w:rsid w:val="00703738"/>
    <w:rsid w:val="00705A49"/>
    <w:rsid w:val="007060BB"/>
    <w:rsid w:val="00706318"/>
    <w:rsid w:val="00706C0E"/>
    <w:rsid w:val="00706C32"/>
    <w:rsid w:val="00706FC2"/>
    <w:rsid w:val="0071050B"/>
    <w:rsid w:val="00713505"/>
    <w:rsid w:val="00713F43"/>
    <w:rsid w:val="0071567D"/>
    <w:rsid w:val="00716E3A"/>
    <w:rsid w:val="007203DA"/>
    <w:rsid w:val="00720EFD"/>
    <w:rsid w:val="00723B5B"/>
    <w:rsid w:val="00723F89"/>
    <w:rsid w:val="00724433"/>
    <w:rsid w:val="00725781"/>
    <w:rsid w:val="007267B1"/>
    <w:rsid w:val="00730B9A"/>
    <w:rsid w:val="00730D44"/>
    <w:rsid w:val="00730ED2"/>
    <w:rsid w:val="00732369"/>
    <w:rsid w:val="00732F2E"/>
    <w:rsid w:val="00734EB2"/>
    <w:rsid w:val="00735563"/>
    <w:rsid w:val="00735D6C"/>
    <w:rsid w:val="00737A2E"/>
    <w:rsid w:val="00737B0F"/>
    <w:rsid w:val="00741F77"/>
    <w:rsid w:val="0074230D"/>
    <w:rsid w:val="0074272D"/>
    <w:rsid w:val="00747200"/>
    <w:rsid w:val="007472B5"/>
    <w:rsid w:val="00747E57"/>
    <w:rsid w:val="007524B7"/>
    <w:rsid w:val="00752DE4"/>
    <w:rsid w:val="00752FD5"/>
    <w:rsid w:val="00755B6F"/>
    <w:rsid w:val="00755DF5"/>
    <w:rsid w:val="0075760E"/>
    <w:rsid w:val="00760E2A"/>
    <w:rsid w:val="00760F1D"/>
    <w:rsid w:val="00761332"/>
    <w:rsid w:val="007628F5"/>
    <w:rsid w:val="00763E85"/>
    <w:rsid w:val="00763E8F"/>
    <w:rsid w:val="00765287"/>
    <w:rsid w:val="007679EC"/>
    <w:rsid w:val="00770178"/>
    <w:rsid w:val="00770A9D"/>
    <w:rsid w:val="00771874"/>
    <w:rsid w:val="00771DA3"/>
    <w:rsid w:val="007733C8"/>
    <w:rsid w:val="00774203"/>
    <w:rsid w:val="00774594"/>
    <w:rsid w:val="00774F48"/>
    <w:rsid w:val="0077536C"/>
    <w:rsid w:val="00776D90"/>
    <w:rsid w:val="00777693"/>
    <w:rsid w:val="00777B32"/>
    <w:rsid w:val="00780419"/>
    <w:rsid w:val="00783C9B"/>
    <w:rsid w:val="0078429E"/>
    <w:rsid w:val="007856F5"/>
    <w:rsid w:val="007862D5"/>
    <w:rsid w:val="00786554"/>
    <w:rsid w:val="0079004F"/>
    <w:rsid w:val="00792345"/>
    <w:rsid w:val="00792C61"/>
    <w:rsid w:val="0079427E"/>
    <w:rsid w:val="007945DC"/>
    <w:rsid w:val="007A0744"/>
    <w:rsid w:val="007A0B63"/>
    <w:rsid w:val="007A1666"/>
    <w:rsid w:val="007A367A"/>
    <w:rsid w:val="007A5852"/>
    <w:rsid w:val="007A6715"/>
    <w:rsid w:val="007A693F"/>
    <w:rsid w:val="007A7757"/>
    <w:rsid w:val="007B25BD"/>
    <w:rsid w:val="007B5D75"/>
    <w:rsid w:val="007B7B41"/>
    <w:rsid w:val="007C410E"/>
    <w:rsid w:val="007C5CF7"/>
    <w:rsid w:val="007D02F2"/>
    <w:rsid w:val="007D0A7B"/>
    <w:rsid w:val="007D0F9D"/>
    <w:rsid w:val="007D2B22"/>
    <w:rsid w:val="007D31F6"/>
    <w:rsid w:val="007D36EF"/>
    <w:rsid w:val="007D3E11"/>
    <w:rsid w:val="007D4ECB"/>
    <w:rsid w:val="007D5918"/>
    <w:rsid w:val="007D5B82"/>
    <w:rsid w:val="007D6699"/>
    <w:rsid w:val="007D718A"/>
    <w:rsid w:val="007D7347"/>
    <w:rsid w:val="007D758C"/>
    <w:rsid w:val="007D7C89"/>
    <w:rsid w:val="007E05C2"/>
    <w:rsid w:val="007E1A89"/>
    <w:rsid w:val="007E495E"/>
    <w:rsid w:val="007E7664"/>
    <w:rsid w:val="007F188F"/>
    <w:rsid w:val="007F1C5B"/>
    <w:rsid w:val="007F2C43"/>
    <w:rsid w:val="007F39E2"/>
    <w:rsid w:val="007F56D2"/>
    <w:rsid w:val="007F78A7"/>
    <w:rsid w:val="00800B6D"/>
    <w:rsid w:val="00801755"/>
    <w:rsid w:val="008021C5"/>
    <w:rsid w:val="00803587"/>
    <w:rsid w:val="008039F0"/>
    <w:rsid w:val="00803B66"/>
    <w:rsid w:val="00804397"/>
    <w:rsid w:val="00804C9D"/>
    <w:rsid w:val="00806156"/>
    <w:rsid w:val="00810615"/>
    <w:rsid w:val="00811C4F"/>
    <w:rsid w:val="00812645"/>
    <w:rsid w:val="0081380B"/>
    <w:rsid w:val="00815602"/>
    <w:rsid w:val="008162D2"/>
    <w:rsid w:val="00816367"/>
    <w:rsid w:val="00817A37"/>
    <w:rsid w:val="00822A85"/>
    <w:rsid w:val="00824A1A"/>
    <w:rsid w:val="00825478"/>
    <w:rsid w:val="00826CB5"/>
    <w:rsid w:val="00826EF5"/>
    <w:rsid w:val="0083189F"/>
    <w:rsid w:val="008330FB"/>
    <w:rsid w:val="0083494E"/>
    <w:rsid w:val="008361E5"/>
    <w:rsid w:val="00836EC8"/>
    <w:rsid w:val="00836F01"/>
    <w:rsid w:val="00840BD4"/>
    <w:rsid w:val="00843A96"/>
    <w:rsid w:val="00845437"/>
    <w:rsid w:val="00845C93"/>
    <w:rsid w:val="00846BF5"/>
    <w:rsid w:val="00846CAC"/>
    <w:rsid w:val="008471CB"/>
    <w:rsid w:val="00851528"/>
    <w:rsid w:val="008522BB"/>
    <w:rsid w:val="00853A43"/>
    <w:rsid w:val="00855529"/>
    <w:rsid w:val="0085672F"/>
    <w:rsid w:val="008567A8"/>
    <w:rsid w:val="00861914"/>
    <w:rsid w:val="00862E1B"/>
    <w:rsid w:val="00863335"/>
    <w:rsid w:val="0086378A"/>
    <w:rsid w:val="00864892"/>
    <w:rsid w:val="008649A1"/>
    <w:rsid w:val="00864F84"/>
    <w:rsid w:val="008655F8"/>
    <w:rsid w:val="00865DE2"/>
    <w:rsid w:val="008666BA"/>
    <w:rsid w:val="008741A7"/>
    <w:rsid w:val="008757F6"/>
    <w:rsid w:val="00877AEA"/>
    <w:rsid w:val="00880543"/>
    <w:rsid w:val="0088503E"/>
    <w:rsid w:val="00885A0A"/>
    <w:rsid w:val="0088677F"/>
    <w:rsid w:val="00890685"/>
    <w:rsid w:val="00893485"/>
    <w:rsid w:val="008941FF"/>
    <w:rsid w:val="00894BB4"/>
    <w:rsid w:val="00897282"/>
    <w:rsid w:val="008A30F9"/>
    <w:rsid w:val="008A45A0"/>
    <w:rsid w:val="008A4676"/>
    <w:rsid w:val="008A48DC"/>
    <w:rsid w:val="008A5C73"/>
    <w:rsid w:val="008B30A2"/>
    <w:rsid w:val="008B3773"/>
    <w:rsid w:val="008B4A9D"/>
    <w:rsid w:val="008B5DA0"/>
    <w:rsid w:val="008B7126"/>
    <w:rsid w:val="008B72F6"/>
    <w:rsid w:val="008C17CC"/>
    <w:rsid w:val="008C37EB"/>
    <w:rsid w:val="008C3C60"/>
    <w:rsid w:val="008C4D5C"/>
    <w:rsid w:val="008C5482"/>
    <w:rsid w:val="008C5720"/>
    <w:rsid w:val="008C5804"/>
    <w:rsid w:val="008C744E"/>
    <w:rsid w:val="008D08D4"/>
    <w:rsid w:val="008D098E"/>
    <w:rsid w:val="008D1372"/>
    <w:rsid w:val="008D318E"/>
    <w:rsid w:val="008D47FD"/>
    <w:rsid w:val="008D6EF4"/>
    <w:rsid w:val="008D7674"/>
    <w:rsid w:val="008E0C6B"/>
    <w:rsid w:val="008E1C35"/>
    <w:rsid w:val="008E42B9"/>
    <w:rsid w:val="008E61D7"/>
    <w:rsid w:val="008F0290"/>
    <w:rsid w:val="008F04C4"/>
    <w:rsid w:val="008F1B0B"/>
    <w:rsid w:val="008F20B5"/>
    <w:rsid w:val="008F306D"/>
    <w:rsid w:val="008F315E"/>
    <w:rsid w:val="008F4F4B"/>
    <w:rsid w:val="008F540E"/>
    <w:rsid w:val="008F564C"/>
    <w:rsid w:val="008F72EF"/>
    <w:rsid w:val="00900E8D"/>
    <w:rsid w:val="00904711"/>
    <w:rsid w:val="0090628E"/>
    <w:rsid w:val="00906C3B"/>
    <w:rsid w:val="00907AC0"/>
    <w:rsid w:val="00910713"/>
    <w:rsid w:val="00910AC0"/>
    <w:rsid w:val="00910C56"/>
    <w:rsid w:val="00911724"/>
    <w:rsid w:val="009146E7"/>
    <w:rsid w:val="0091525E"/>
    <w:rsid w:val="00915BEB"/>
    <w:rsid w:val="00915FC6"/>
    <w:rsid w:val="00920F42"/>
    <w:rsid w:val="009215C2"/>
    <w:rsid w:val="0092374F"/>
    <w:rsid w:val="00925E6F"/>
    <w:rsid w:val="00926FD9"/>
    <w:rsid w:val="00930276"/>
    <w:rsid w:val="009322BA"/>
    <w:rsid w:val="00933282"/>
    <w:rsid w:val="00934E09"/>
    <w:rsid w:val="0093531C"/>
    <w:rsid w:val="0093677B"/>
    <w:rsid w:val="009371A7"/>
    <w:rsid w:val="00937D2E"/>
    <w:rsid w:val="00945070"/>
    <w:rsid w:val="009503AC"/>
    <w:rsid w:val="0095089D"/>
    <w:rsid w:val="009518F9"/>
    <w:rsid w:val="00954850"/>
    <w:rsid w:val="00956CBE"/>
    <w:rsid w:val="00960E0D"/>
    <w:rsid w:val="009627B7"/>
    <w:rsid w:val="00962EBF"/>
    <w:rsid w:val="00963990"/>
    <w:rsid w:val="009652BC"/>
    <w:rsid w:val="00967A0F"/>
    <w:rsid w:val="00967AC2"/>
    <w:rsid w:val="00967C58"/>
    <w:rsid w:val="00967F95"/>
    <w:rsid w:val="009704C7"/>
    <w:rsid w:val="00970578"/>
    <w:rsid w:val="00971520"/>
    <w:rsid w:val="0097164F"/>
    <w:rsid w:val="009724D7"/>
    <w:rsid w:val="00974227"/>
    <w:rsid w:val="00974282"/>
    <w:rsid w:val="009750AC"/>
    <w:rsid w:val="0097521C"/>
    <w:rsid w:val="00977C3D"/>
    <w:rsid w:val="00980F32"/>
    <w:rsid w:val="00981BE9"/>
    <w:rsid w:val="00982A8C"/>
    <w:rsid w:val="00984910"/>
    <w:rsid w:val="00985F59"/>
    <w:rsid w:val="00985FA8"/>
    <w:rsid w:val="00991BBF"/>
    <w:rsid w:val="0099226A"/>
    <w:rsid w:val="00992A40"/>
    <w:rsid w:val="00993C67"/>
    <w:rsid w:val="0099608A"/>
    <w:rsid w:val="0099630D"/>
    <w:rsid w:val="00996ED6"/>
    <w:rsid w:val="0099757B"/>
    <w:rsid w:val="009A049A"/>
    <w:rsid w:val="009A04E6"/>
    <w:rsid w:val="009A0AD6"/>
    <w:rsid w:val="009A1CAE"/>
    <w:rsid w:val="009A2FFE"/>
    <w:rsid w:val="009A4243"/>
    <w:rsid w:val="009A4A2D"/>
    <w:rsid w:val="009A5ACE"/>
    <w:rsid w:val="009A6024"/>
    <w:rsid w:val="009A7186"/>
    <w:rsid w:val="009A7216"/>
    <w:rsid w:val="009A7496"/>
    <w:rsid w:val="009A7EEE"/>
    <w:rsid w:val="009B00A1"/>
    <w:rsid w:val="009B0783"/>
    <w:rsid w:val="009B1CE9"/>
    <w:rsid w:val="009B2788"/>
    <w:rsid w:val="009B309F"/>
    <w:rsid w:val="009B357E"/>
    <w:rsid w:val="009B5107"/>
    <w:rsid w:val="009B57DD"/>
    <w:rsid w:val="009B6B22"/>
    <w:rsid w:val="009B7CCF"/>
    <w:rsid w:val="009C12CE"/>
    <w:rsid w:val="009C18C7"/>
    <w:rsid w:val="009C1CC4"/>
    <w:rsid w:val="009C26A7"/>
    <w:rsid w:val="009C3462"/>
    <w:rsid w:val="009C4327"/>
    <w:rsid w:val="009C63F2"/>
    <w:rsid w:val="009C6E7B"/>
    <w:rsid w:val="009C7ED9"/>
    <w:rsid w:val="009D22A0"/>
    <w:rsid w:val="009D2BEA"/>
    <w:rsid w:val="009D2E04"/>
    <w:rsid w:val="009D5244"/>
    <w:rsid w:val="009D5872"/>
    <w:rsid w:val="009D6013"/>
    <w:rsid w:val="009D7EB1"/>
    <w:rsid w:val="009E0A3B"/>
    <w:rsid w:val="009E0F1A"/>
    <w:rsid w:val="009E2FB2"/>
    <w:rsid w:val="009E5038"/>
    <w:rsid w:val="009E6AAE"/>
    <w:rsid w:val="009F0B5F"/>
    <w:rsid w:val="009F11A6"/>
    <w:rsid w:val="009F23D9"/>
    <w:rsid w:val="009F3131"/>
    <w:rsid w:val="009F3FC7"/>
    <w:rsid w:val="009F63A7"/>
    <w:rsid w:val="009F6413"/>
    <w:rsid w:val="009F6AAC"/>
    <w:rsid w:val="00A0084A"/>
    <w:rsid w:val="00A00CF3"/>
    <w:rsid w:val="00A0110F"/>
    <w:rsid w:val="00A0253E"/>
    <w:rsid w:val="00A04046"/>
    <w:rsid w:val="00A0465D"/>
    <w:rsid w:val="00A059A8"/>
    <w:rsid w:val="00A05AB6"/>
    <w:rsid w:val="00A0610D"/>
    <w:rsid w:val="00A06352"/>
    <w:rsid w:val="00A06679"/>
    <w:rsid w:val="00A06E0C"/>
    <w:rsid w:val="00A07D62"/>
    <w:rsid w:val="00A10502"/>
    <w:rsid w:val="00A1217A"/>
    <w:rsid w:val="00A1236E"/>
    <w:rsid w:val="00A156F1"/>
    <w:rsid w:val="00A15F38"/>
    <w:rsid w:val="00A161F5"/>
    <w:rsid w:val="00A20722"/>
    <w:rsid w:val="00A21AFD"/>
    <w:rsid w:val="00A21FA1"/>
    <w:rsid w:val="00A22C29"/>
    <w:rsid w:val="00A238E0"/>
    <w:rsid w:val="00A241A2"/>
    <w:rsid w:val="00A2555B"/>
    <w:rsid w:val="00A26C28"/>
    <w:rsid w:val="00A32BDA"/>
    <w:rsid w:val="00A33B99"/>
    <w:rsid w:val="00A3591D"/>
    <w:rsid w:val="00A36B74"/>
    <w:rsid w:val="00A37297"/>
    <w:rsid w:val="00A37A4E"/>
    <w:rsid w:val="00A37CE8"/>
    <w:rsid w:val="00A408C7"/>
    <w:rsid w:val="00A4257F"/>
    <w:rsid w:val="00A4315A"/>
    <w:rsid w:val="00A50133"/>
    <w:rsid w:val="00A51B35"/>
    <w:rsid w:val="00A51FE9"/>
    <w:rsid w:val="00A54F31"/>
    <w:rsid w:val="00A56C28"/>
    <w:rsid w:val="00A621BD"/>
    <w:rsid w:val="00A63C3F"/>
    <w:rsid w:val="00A642FA"/>
    <w:rsid w:val="00A64A45"/>
    <w:rsid w:val="00A6633A"/>
    <w:rsid w:val="00A667EE"/>
    <w:rsid w:val="00A6687B"/>
    <w:rsid w:val="00A71432"/>
    <w:rsid w:val="00A71F53"/>
    <w:rsid w:val="00A7359B"/>
    <w:rsid w:val="00A7436E"/>
    <w:rsid w:val="00A75390"/>
    <w:rsid w:val="00A759EB"/>
    <w:rsid w:val="00A80008"/>
    <w:rsid w:val="00A83285"/>
    <w:rsid w:val="00A844DB"/>
    <w:rsid w:val="00A935DD"/>
    <w:rsid w:val="00A93693"/>
    <w:rsid w:val="00A949BA"/>
    <w:rsid w:val="00A94EA3"/>
    <w:rsid w:val="00A95810"/>
    <w:rsid w:val="00A97D0F"/>
    <w:rsid w:val="00AA2272"/>
    <w:rsid w:val="00AA275B"/>
    <w:rsid w:val="00AA28D9"/>
    <w:rsid w:val="00AA28E9"/>
    <w:rsid w:val="00AA3B5D"/>
    <w:rsid w:val="00AA44B3"/>
    <w:rsid w:val="00AA561F"/>
    <w:rsid w:val="00AA569D"/>
    <w:rsid w:val="00AA607F"/>
    <w:rsid w:val="00AA7537"/>
    <w:rsid w:val="00AB0BE3"/>
    <w:rsid w:val="00AB1696"/>
    <w:rsid w:val="00AB1C35"/>
    <w:rsid w:val="00AB2ACE"/>
    <w:rsid w:val="00AB2CF7"/>
    <w:rsid w:val="00AB73BA"/>
    <w:rsid w:val="00AC0954"/>
    <w:rsid w:val="00AC1286"/>
    <w:rsid w:val="00AC17BA"/>
    <w:rsid w:val="00AC1A26"/>
    <w:rsid w:val="00AC1A72"/>
    <w:rsid w:val="00AC220F"/>
    <w:rsid w:val="00AC270D"/>
    <w:rsid w:val="00AC2D60"/>
    <w:rsid w:val="00AC42B3"/>
    <w:rsid w:val="00AC5D29"/>
    <w:rsid w:val="00AC61F0"/>
    <w:rsid w:val="00AC6DCB"/>
    <w:rsid w:val="00AC77A9"/>
    <w:rsid w:val="00AC798F"/>
    <w:rsid w:val="00AD0C72"/>
    <w:rsid w:val="00AD0EA1"/>
    <w:rsid w:val="00AD2240"/>
    <w:rsid w:val="00AD4306"/>
    <w:rsid w:val="00AD4D77"/>
    <w:rsid w:val="00AD576F"/>
    <w:rsid w:val="00AD6BD7"/>
    <w:rsid w:val="00AD7827"/>
    <w:rsid w:val="00AD787B"/>
    <w:rsid w:val="00AD7D20"/>
    <w:rsid w:val="00AE583A"/>
    <w:rsid w:val="00AF0A05"/>
    <w:rsid w:val="00AF106C"/>
    <w:rsid w:val="00AF1D7A"/>
    <w:rsid w:val="00AF2D52"/>
    <w:rsid w:val="00AF367B"/>
    <w:rsid w:val="00AF531C"/>
    <w:rsid w:val="00AF61CC"/>
    <w:rsid w:val="00AF75B2"/>
    <w:rsid w:val="00AF7D4D"/>
    <w:rsid w:val="00B014A6"/>
    <w:rsid w:val="00B01B7B"/>
    <w:rsid w:val="00B02614"/>
    <w:rsid w:val="00B045F9"/>
    <w:rsid w:val="00B04CFB"/>
    <w:rsid w:val="00B0532D"/>
    <w:rsid w:val="00B05E2E"/>
    <w:rsid w:val="00B06C80"/>
    <w:rsid w:val="00B07385"/>
    <w:rsid w:val="00B1030E"/>
    <w:rsid w:val="00B137A6"/>
    <w:rsid w:val="00B15BBC"/>
    <w:rsid w:val="00B210A6"/>
    <w:rsid w:val="00B212C2"/>
    <w:rsid w:val="00B21F12"/>
    <w:rsid w:val="00B2237B"/>
    <w:rsid w:val="00B22C5A"/>
    <w:rsid w:val="00B2378F"/>
    <w:rsid w:val="00B23B26"/>
    <w:rsid w:val="00B24430"/>
    <w:rsid w:val="00B2521F"/>
    <w:rsid w:val="00B25403"/>
    <w:rsid w:val="00B26B8A"/>
    <w:rsid w:val="00B30C36"/>
    <w:rsid w:val="00B3117A"/>
    <w:rsid w:val="00B32EC1"/>
    <w:rsid w:val="00B35574"/>
    <w:rsid w:val="00B36756"/>
    <w:rsid w:val="00B376C1"/>
    <w:rsid w:val="00B40041"/>
    <w:rsid w:val="00B41CEB"/>
    <w:rsid w:val="00B423CA"/>
    <w:rsid w:val="00B431AB"/>
    <w:rsid w:val="00B43C2D"/>
    <w:rsid w:val="00B45491"/>
    <w:rsid w:val="00B45E4D"/>
    <w:rsid w:val="00B467AE"/>
    <w:rsid w:val="00B46D05"/>
    <w:rsid w:val="00B50988"/>
    <w:rsid w:val="00B50B1A"/>
    <w:rsid w:val="00B55492"/>
    <w:rsid w:val="00B56A0C"/>
    <w:rsid w:val="00B577F6"/>
    <w:rsid w:val="00B61E46"/>
    <w:rsid w:val="00B6469F"/>
    <w:rsid w:val="00B662F4"/>
    <w:rsid w:val="00B6650E"/>
    <w:rsid w:val="00B67255"/>
    <w:rsid w:val="00B678C4"/>
    <w:rsid w:val="00B67B6A"/>
    <w:rsid w:val="00B7098C"/>
    <w:rsid w:val="00B716EF"/>
    <w:rsid w:val="00B722C2"/>
    <w:rsid w:val="00B72EA5"/>
    <w:rsid w:val="00B762D7"/>
    <w:rsid w:val="00B7726D"/>
    <w:rsid w:val="00B772CE"/>
    <w:rsid w:val="00B77880"/>
    <w:rsid w:val="00B80667"/>
    <w:rsid w:val="00B80669"/>
    <w:rsid w:val="00B8244A"/>
    <w:rsid w:val="00B877FB"/>
    <w:rsid w:val="00B90616"/>
    <w:rsid w:val="00B90A19"/>
    <w:rsid w:val="00B90F30"/>
    <w:rsid w:val="00B91462"/>
    <w:rsid w:val="00B92016"/>
    <w:rsid w:val="00B924B5"/>
    <w:rsid w:val="00B92753"/>
    <w:rsid w:val="00B93C2D"/>
    <w:rsid w:val="00B97AB0"/>
    <w:rsid w:val="00BA0805"/>
    <w:rsid w:val="00BA0AC2"/>
    <w:rsid w:val="00BA17D2"/>
    <w:rsid w:val="00BA3B30"/>
    <w:rsid w:val="00BA4AAE"/>
    <w:rsid w:val="00BA513B"/>
    <w:rsid w:val="00BA6FD1"/>
    <w:rsid w:val="00BA7B09"/>
    <w:rsid w:val="00BB0F98"/>
    <w:rsid w:val="00BB2ABC"/>
    <w:rsid w:val="00BB2BF3"/>
    <w:rsid w:val="00BB5084"/>
    <w:rsid w:val="00BB59F3"/>
    <w:rsid w:val="00BB5B80"/>
    <w:rsid w:val="00BB6664"/>
    <w:rsid w:val="00BC1EFB"/>
    <w:rsid w:val="00BC28D5"/>
    <w:rsid w:val="00BC40CC"/>
    <w:rsid w:val="00BC50D2"/>
    <w:rsid w:val="00BC6345"/>
    <w:rsid w:val="00BC65A5"/>
    <w:rsid w:val="00BC7605"/>
    <w:rsid w:val="00BD0C87"/>
    <w:rsid w:val="00BD4107"/>
    <w:rsid w:val="00BD4D87"/>
    <w:rsid w:val="00BD4FB4"/>
    <w:rsid w:val="00BD6773"/>
    <w:rsid w:val="00BD6FF0"/>
    <w:rsid w:val="00BE0603"/>
    <w:rsid w:val="00BE181C"/>
    <w:rsid w:val="00BE19DC"/>
    <w:rsid w:val="00BE2476"/>
    <w:rsid w:val="00BE4E8E"/>
    <w:rsid w:val="00BE525B"/>
    <w:rsid w:val="00BE57DE"/>
    <w:rsid w:val="00BF016D"/>
    <w:rsid w:val="00BF1003"/>
    <w:rsid w:val="00BF1AF2"/>
    <w:rsid w:val="00BF2A3B"/>
    <w:rsid w:val="00BF3469"/>
    <w:rsid w:val="00BF3976"/>
    <w:rsid w:val="00BF445C"/>
    <w:rsid w:val="00BF4B16"/>
    <w:rsid w:val="00BF5B3D"/>
    <w:rsid w:val="00BF73C9"/>
    <w:rsid w:val="00C00CE5"/>
    <w:rsid w:val="00C01C37"/>
    <w:rsid w:val="00C0245A"/>
    <w:rsid w:val="00C05094"/>
    <w:rsid w:val="00C054BC"/>
    <w:rsid w:val="00C06396"/>
    <w:rsid w:val="00C10DA6"/>
    <w:rsid w:val="00C1141B"/>
    <w:rsid w:val="00C11BB3"/>
    <w:rsid w:val="00C14A28"/>
    <w:rsid w:val="00C16185"/>
    <w:rsid w:val="00C16259"/>
    <w:rsid w:val="00C1637F"/>
    <w:rsid w:val="00C16FF8"/>
    <w:rsid w:val="00C17BE4"/>
    <w:rsid w:val="00C20AE7"/>
    <w:rsid w:val="00C21C4A"/>
    <w:rsid w:val="00C23AC3"/>
    <w:rsid w:val="00C23D14"/>
    <w:rsid w:val="00C31811"/>
    <w:rsid w:val="00C31FCF"/>
    <w:rsid w:val="00C32F24"/>
    <w:rsid w:val="00C33EAA"/>
    <w:rsid w:val="00C408AF"/>
    <w:rsid w:val="00C4314F"/>
    <w:rsid w:val="00C469C8"/>
    <w:rsid w:val="00C46E2E"/>
    <w:rsid w:val="00C5182C"/>
    <w:rsid w:val="00C5206E"/>
    <w:rsid w:val="00C52618"/>
    <w:rsid w:val="00C52693"/>
    <w:rsid w:val="00C52C72"/>
    <w:rsid w:val="00C55B4F"/>
    <w:rsid w:val="00C55E9F"/>
    <w:rsid w:val="00C60DA7"/>
    <w:rsid w:val="00C611BA"/>
    <w:rsid w:val="00C61BA5"/>
    <w:rsid w:val="00C63621"/>
    <w:rsid w:val="00C64449"/>
    <w:rsid w:val="00C645CF"/>
    <w:rsid w:val="00C668AF"/>
    <w:rsid w:val="00C66BF0"/>
    <w:rsid w:val="00C6720E"/>
    <w:rsid w:val="00C67EB2"/>
    <w:rsid w:val="00C71014"/>
    <w:rsid w:val="00C723D0"/>
    <w:rsid w:val="00C7597F"/>
    <w:rsid w:val="00C75E74"/>
    <w:rsid w:val="00C76968"/>
    <w:rsid w:val="00C769F1"/>
    <w:rsid w:val="00C76E1C"/>
    <w:rsid w:val="00C779D3"/>
    <w:rsid w:val="00C77CF4"/>
    <w:rsid w:val="00C81FBA"/>
    <w:rsid w:val="00C82878"/>
    <w:rsid w:val="00C82A77"/>
    <w:rsid w:val="00C82ED9"/>
    <w:rsid w:val="00C83CA5"/>
    <w:rsid w:val="00C841FD"/>
    <w:rsid w:val="00C86576"/>
    <w:rsid w:val="00C87181"/>
    <w:rsid w:val="00C90662"/>
    <w:rsid w:val="00C907DA"/>
    <w:rsid w:val="00C927D1"/>
    <w:rsid w:val="00C92B0D"/>
    <w:rsid w:val="00C96470"/>
    <w:rsid w:val="00C967FD"/>
    <w:rsid w:val="00C97671"/>
    <w:rsid w:val="00C97DE7"/>
    <w:rsid w:val="00CA041D"/>
    <w:rsid w:val="00CA1A9C"/>
    <w:rsid w:val="00CA577B"/>
    <w:rsid w:val="00CA6894"/>
    <w:rsid w:val="00CB00FB"/>
    <w:rsid w:val="00CB3964"/>
    <w:rsid w:val="00CC238F"/>
    <w:rsid w:val="00CC2D88"/>
    <w:rsid w:val="00CC526C"/>
    <w:rsid w:val="00CC5EB8"/>
    <w:rsid w:val="00CC6EC8"/>
    <w:rsid w:val="00CC7CD5"/>
    <w:rsid w:val="00CD09AC"/>
    <w:rsid w:val="00CD0B3E"/>
    <w:rsid w:val="00CD2AC1"/>
    <w:rsid w:val="00CD67A6"/>
    <w:rsid w:val="00CD6E3E"/>
    <w:rsid w:val="00CE120C"/>
    <w:rsid w:val="00CE133F"/>
    <w:rsid w:val="00CE1496"/>
    <w:rsid w:val="00CE38BD"/>
    <w:rsid w:val="00CE3D86"/>
    <w:rsid w:val="00CE40EF"/>
    <w:rsid w:val="00CE454E"/>
    <w:rsid w:val="00CE53EF"/>
    <w:rsid w:val="00CE77FC"/>
    <w:rsid w:val="00CF1E38"/>
    <w:rsid w:val="00CF3ED8"/>
    <w:rsid w:val="00CF621B"/>
    <w:rsid w:val="00CF6A6C"/>
    <w:rsid w:val="00D009B7"/>
    <w:rsid w:val="00D02412"/>
    <w:rsid w:val="00D03E75"/>
    <w:rsid w:val="00D045E9"/>
    <w:rsid w:val="00D051FC"/>
    <w:rsid w:val="00D072B8"/>
    <w:rsid w:val="00D1189B"/>
    <w:rsid w:val="00D1246B"/>
    <w:rsid w:val="00D13046"/>
    <w:rsid w:val="00D155E6"/>
    <w:rsid w:val="00D15BB4"/>
    <w:rsid w:val="00D17087"/>
    <w:rsid w:val="00D21043"/>
    <w:rsid w:val="00D2150A"/>
    <w:rsid w:val="00D22E29"/>
    <w:rsid w:val="00D2316F"/>
    <w:rsid w:val="00D24E6F"/>
    <w:rsid w:val="00D264A3"/>
    <w:rsid w:val="00D2673E"/>
    <w:rsid w:val="00D30658"/>
    <w:rsid w:val="00D3147C"/>
    <w:rsid w:val="00D3155F"/>
    <w:rsid w:val="00D3199A"/>
    <w:rsid w:val="00D334EF"/>
    <w:rsid w:val="00D34C9F"/>
    <w:rsid w:val="00D36112"/>
    <w:rsid w:val="00D37684"/>
    <w:rsid w:val="00D400FE"/>
    <w:rsid w:val="00D42E5C"/>
    <w:rsid w:val="00D42FB5"/>
    <w:rsid w:val="00D42FFF"/>
    <w:rsid w:val="00D44908"/>
    <w:rsid w:val="00D45E26"/>
    <w:rsid w:val="00D5006A"/>
    <w:rsid w:val="00D50BF2"/>
    <w:rsid w:val="00D5177B"/>
    <w:rsid w:val="00D5183B"/>
    <w:rsid w:val="00D51EDB"/>
    <w:rsid w:val="00D5602B"/>
    <w:rsid w:val="00D568DD"/>
    <w:rsid w:val="00D6005F"/>
    <w:rsid w:val="00D6048D"/>
    <w:rsid w:val="00D61AE3"/>
    <w:rsid w:val="00D623B0"/>
    <w:rsid w:val="00D652D0"/>
    <w:rsid w:val="00D67FC6"/>
    <w:rsid w:val="00D72AD9"/>
    <w:rsid w:val="00D72CC0"/>
    <w:rsid w:val="00D73AE1"/>
    <w:rsid w:val="00D73B00"/>
    <w:rsid w:val="00D75190"/>
    <w:rsid w:val="00D753DC"/>
    <w:rsid w:val="00D80CBF"/>
    <w:rsid w:val="00D82EB2"/>
    <w:rsid w:val="00D8754B"/>
    <w:rsid w:val="00D87AA5"/>
    <w:rsid w:val="00D90351"/>
    <w:rsid w:val="00D90AFD"/>
    <w:rsid w:val="00D93079"/>
    <w:rsid w:val="00D9457E"/>
    <w:rsid w:val="00D96C30"/>
    <w:rsid w:val="00D970FC"/>
    <w:rsid w:val="00D977E5"/>
    <w:rsid w:val="00DA009C"/>
    <w:rsid w:val="00DA1FC6"/>
    <w:rsid w:val="00DA2417"/>
    <w:rsid w:val="00DA44C1"/>
    <w:rsid w:val="00DA4908"/>
    <w:rsid w:val="00DA665F"/>
    <w:rsid w:val="00DA7A1A"/>
    <w:rsid w:val="00DB0C45"/>
    <w:rsid w:val="00DB0D43"/>
    <w:rsid w:val="00DB1085"/>
    <w:rsid w:val="00DB13E0"/>
    <w:rsid w:val="00DB3B6C"/>
    <w:rsid w:val="00DB3C02"/>
    <w:rsid w:val="00DB4BC5"/>
    <w:rsid w:val="00DB6854"/>
    <w:rsid w:val="00DB78AA"/>
    <w:rsid w:val="00DC1FCD"/>
    <w:rsid w:val="00DC28B2"/>
    <w:rsid w:val="00DC3A8D"/>
    <w:rsid w:val="00DC4CAA"/>
    <w:rsid w:val="00DC4DC7"/>
    <w:rsid w:val="00DC7937"/>
    <w:rsid w:val="00DD004C"/>
    <w:rsid w:val="00DD08FE"/>
    <w:rsid w:val="00DD0B77"/>
    <w:rsid w:val="00DD18DE"/>
    <w:rsid w:val="00DD1D52"/>
    <w:rsid w:val="00DD3385"/>
    <w:rsid w:val="00DD3FE8"/>
    <w:rsid w:val="00DD660F"/>
    <w:rsid w:val="00DD72E2"/>
    <w:rsid w:val="00DD7631"/>
    <w:rsid w:val="00DE0B92"/>
    <w:rsid w:val="00DE184E"/>
    <w:rsid w:val="00DE2FEB"/>
    <w:rsid w:val="00DE5881"/>
    <w:rsid w:val="00DE763C"/>
    <w:rsid w:val="00DF0332"/>
    <w:rsid w:val="00DF1593"/>
    <w:rsid w:val="00DF1A65"/>
    <w:rsid w:val="00DF26F4"/>
    <w:rsid w:val="00DF2A8C"/>
    <w:rsid w:val="00DF3A54"/>
    <w:rsid w:val="00DF40CA"/>
    <w:rsid w:val="00DF4AF3"/>
    <w:rsid w:val="00DF514B"/>
    <w:rsid w:val="00DF60CB"/>
    <w:rsid w:val="00DF7161"/>
    <w:rsid w:val="00DF79A1"/>
    <w:rsid w:val="00E020A0"/>
    <w:rsid w:val="00E02B8D"/>
    <w:rsid w:val="00E032F2"/>
    <w:rsid w:val="00E05DB2"/>
    <w:rsid w:val="00E14EB3"/>
    <w:rsid w:val="00E2178D"/>
    <w:rsid w:val="00E21CAE"/>
    <w:rsid w:val="00E2706C"/>
    <w:rsid w:val="00E2793D"/>
    <w:rsid w:val="00E31197"/>
    <w:rsid w:val="00E3224B"/>
    <w:rsid w:val="00E3321D"/>
    <w:rsid w:val="00E341FD"/>
    <w:rsid w:val="00E357F5"/>
    <w:rsid w:val="00E358CB"/>
    <w:rsid w:val="00E3593D"/>
    <w:rsid w:val="00E36A54"/>
    <w:rsid w:val="00E36DD7"/>
    <w:rsid w:val="00E37764"/>
    <w:rsid w:val="00E40837"/>
    <w:rsid w:val="00E4201C"/>
    <w:rsid w:val="00E430F6"/>
    <w:rsid w:val="00E4491D"/>
    <w:rsid w:val="00E458CA"/>
    <w:rsid w:val="00E476F7"/>
    <w:rsid w:val="00E5009F"/>
    <w:rsid w:val="00E50434"/>
    <w:rsid w:val="00E51308"/>
    <w:rsid w:val="00E51D01"/>
    <w:rsid w:val="00E51D73"/>
    <w:rsid w:val="00E5262C"/>
    <w:rsid w:val="00E529C1"/>
    <w:rsid w:val="00E533DD"/>
    <w:rsid w:val="00E535AB"/>
    <w:rsid w:val="00E55696"/>
    <w:rsid w:val="00E5740F"/>
    <w:rsid w:val="00E57F5D"/>
    <w:rsid w:val="00E619EA"/>
    <w:rsid w:val="00E61DC9"/>
    <w:rsid w:val="00E63B87"/>
    <w:rsid w:val="00E63B9D"/>
    <w:rsid w:val="00E70117"/>
    <w:rsid w:val="00E701C5"/>
    <w:rsid w:val="00E706EF"/>
    <w:rsid w:val="00E74BF4"/>
    <w:rsid w:val="00E7501A"/>
    <w:rsid w:val="00E75560"/>
    <w:rsid w:val="00E7627B"/>
    <w:rsid w:val="00E76A26"/>
    <w:rsid w:val="00E8061D"/>
    <w:rsid w:val="00E826B6"/>
    <w:rsid w:val="00E85000"/>
    <w:rsid w:val="00E869CD"/>
    <w:rsid w:val="00E86F36"/>
    <w:rsid w:val="00E872C3"/>
    <w:rsid w:val="00E87798"/>
    <w:rsid w:val="00E901D4"/>
    <w:rsid w:val="00E9099A"/>
    <w:rsid w:val="00E910B7"/>
    <w:rsid w:val="00E9163A"/>
    <w:rsid w:val="00E94C43"/>
    <w:rsid w:val="00E956DE"/>
    <w:rsid w:val="00E9594D"/>
    <w:rsid w:val="00EA1277"/>
    <w:rsid w:val="00EA3FF8"/>
    <w:rsid w:val="00EA4327"/>
    <w:rsid w:val="00EA4E0D"/>
    <w:rsid w:val="00EA4E9A"/>
    <w:rsid w:val="00EA51F9"/>
    <w:rsid w:val="00EA6062"/>
    <w:rsid w:val="00EA628B"/>
    <w:rsid w:val="00EA75AD"/>
    <w:rsid w:val="00EB0AF3"/>
    <w:rsid w:val="00EB2D37"/>
    <w:rsid w:val="00EB2ED6"/>
    <w:rsid w:val="00EB3A66"/>
    <w:rsid w:val="00EB73AF"/>
    <w:rsid w:val="00EC0F51"/>
    <w:rsid w:val="00EC1069"/>
    <w:rsid w:val="00EC1684"/>
    <w:rsid w:val="00EC3C37"/>
    <w:rsid w:val="00EC4339"/>
    <w:rsid w:val="00EC657A"/>
    <w:rsid w:val="00EC6D97"/>
    <w:rsid w:val="00EC794C"/>
    <w:rsid w:val="00EC7DBB"/>
    <w:rsid w:val="00ED1187"/>
    <w:rsid w:val="00ED1A73"/>
    <w:rsid w:val="00ED1F0C"/>
    <w:rsid w:val="00ED1F21"/>
    <w:rsid w:val="00ED2B1C"/>
    <w:rsid w:val="00ED2D42"/>
    <w:rsid w:val="00ED51EA"/>
    <w:rsid w:val="00ED547D"/>
    <w:rsid w:val="00ED5DFD"/>
    <w:rsid w:val="00ED5E37"/>
    <w:rsid w:val="00ED63EB"/>
    <w:rsid w:val="00ED6EAC"/>
    <w:rsid w:val="00ED77BA"/>
    <w:rsid w:val="00EE0897"/>
    <w:rsid w:val="00EE2049"/>
    <w:rsid w:val="00EE36BD"/>
    <w:rsid w:val="00EE510D"/>
    <w:rsid w:val="00EE52A6"/>
    <w:rsid w:val="00EE539F"/>
    <w:rsid w:val="00EE586F"/>
    <w:rsid w:val="00EE6227"/>
    <w:rsid w:val="00EF02C0"/>
    <w:rsid w:val="00EF0CCC"/>
    <w:rsid w:val="00EF0F41"/>
    <w:rsid w:val="00EF1B42"/>
    <w:rsid w:val="00EF312C"/>
    <w:rsid w:val="00EF5C7C"/>
    <w:rsid w:val="00EF651D"/>
    <w:rsid w:val="00EF69B5"/>
    <w:rsid w:val="00EF7E7A"/>
    <w:rsid w:val="00F00368"/>
    <w:rsid w:val="00F00386"/>
    <w:rsid w:val="00F0156B"/>
    <w:rsid w:val="00F019C8"/>
    <w:rsid w:val="00F01BE3"/>
    <w:rsid w:val="00F03946"/>
    <w:rsid w:val="00F0520C"/>
    <w:rsid w:val="00F0595A"/>
    <w:rsid w:val="00F078C1"/>
    <w:rsid w:val="00F07FAC"/>
    <w:rsid w:val="00F1155F"/>
    <w:rsid w:val="00F12EA4"/>
    <w:rsid w:val="00F13293"/>
    <w:rsid w:val="00F13C9A"/>
    <w:rsid w:val="00F141AF"/>
    <w:rsid w:val="00F15286"/>
    <w:rsid w:val="00F163A9"/>
    <w:rsid w:val="00F1702B"/>
    <w:rsid w:val="00F17511"/>
    <w:rsid w:val="00F21EC0"/>
    <w:rsid w:val="00F222CD"/>
    <w:rsid w:val="00F229D0"/>
    <w:rsid w:val="00F22BE2"/>
    <w:rsid w:val="00F232BC"/>
    <w:rsid w:val="00F23385"/>
    <w:rsid w:val="00F23B03"/>
    <w:rsid w:val="00F23F4E"/>
    <w:rsid w:val="00F26136"/>
    <w:rsid w:val="00F2651B"/>
    <w:rsid w:val="00F268B0"/>
    <w:rsid w:val="00F26CB9"/>
    <w:rsid w:val="00F2743F"/>
    <w:rsid w:val="00F27794"/>
    <w:rsid w:val="00F27D66"/>
    <w:rsid w:val="00F3179C"/>
    <w:rsid w:val="00F31BE3"/>
    <w:rsid w:val="00F324B9"/>
    <w:rsid w:val="00F32690"/>
    <w:rsid w:val="00F32F61"/>
    <w:rsid w:val="00F333A5"/>
    <w:rsid w:val="00F3447E"/>
    <w:rsid w:val="00F346C8"/>
    <w:rsid w:val="00F357A2"/>
    <w:rsid w:val="00F40A3C"/>
    <w:rsid w:val="00F41B8E"/>
    <w:rsid w:val="00F43A5E"/>
    <w:rsid w:val="00F4445E"/>
    <w:rsid w:val="00F4561B"/>
    <w:rsid w:val="00F45B34"/>
    <w:rsid w:val="00F5349F"/>
    <w:rsid w:val="00F5421C"/>
    <w:rsid w:val="00F574F2"/>
    <w:rsid w:val="00F579D4"/>
    <w:rsid w:val="00F62415"/>
    <w:rsid w:val="00F639BF"/>
    <w:rsid w:val="00F63C0F"/>
    <w:rsid w:val="00F653AF"/>
    <w:rsid w:val="00F65940"/>
    <w:rsid w:val="00F66989"/>
    <w:rsid w:val="00F67259"/>
    <w:rsid w:val="00F67760"/>
    <w:rsid w:val="00F7047D"/>
    <w:rsid w:val="00F735B5"/>
    <w:rsid w:val="00F751DC"/>
    <w:rsid w:val="00F76E0C"/>
    <w:rsid w:val="00F804F0"/>
    <w:rsid w:val="00F81689"/>
    <w:rsid w:val="00F81B67"/>
    <w:rsid w:val="00F82F04"/>
    <w:rsid w:val="00F83957"/>
    <w:rsid w:val="00F852CA"/>
    <w:rsid w:val="00F852CB"/>
    <w:rsid w:val="00F900C1"/>
    <w:rsid w:val="00F9377D"/>
    <w:rsid w:val="00F94F5F"/>
    <w:rsid w:val="00F95B98"/>
    <w:rsid w:val="00F9672C"/>
    <w:rsid w:val="00F97D89"/>
    <w:rsid w:val="00FA129D"/>
    <w:rsid w:val="00FA15A4"/>
    <w:rsid w:val="00FA234A"/>
    <w:rsid w:val="00FA3361"/>
    <w:rsid w:val="00FA4165"/>
    <w:rsid w:val="00FA5DEA"/>
    <w:rsid w:val="00FA6E83"/>
    <w:rsid w:val="00FA731A"/>
    <w:rsid w:val="00FA7DA8"/>
    <w:rsid w:val="00FB06A9"/>
    <w:rsid w:val="00FB0836"/>
    <w:rsid w:val="00FB0ED5"/>
    <w:rsid w:val="00FB1343"/>
    <w:rsid w:val="00FB1B63"/>
    <w:rsid w:val="00FB5FEA"/>
    <w:rsid w:val="00FB7A5C"/>
    <w:rsid w:val="00FC2003"/>
    <w:rsid w:val="00FC23CF"/>
    <w:rsid w:val="00FC4CB3"/>
    <w:rsid w:val="00FC7188"/>
    <w:rsid w:val="00FC72BE"/>
    <w:rsid w:val="00FC7823"/>
    <w:rsid w:val="00FD0BD6"/>
    <w:rsid w:val="00FD14A5"/>
    <w:rsid w:val="00FD1621"/>
    <w:rsid w:val="00FD3BC0"/>
    <w:rsid w:val="00FD3BEE"/>
    <w:rsid w:val="00FD3EA6"/>
    <w:rsid w:val="00FD51B0"/>
    <w:rsid w:val="00FD5BA4"/>
    <w:rsid w:val="00FD5DD3"/>
    <w:rsid w:val="00FD689F"/>
    <w:rsid w:val="00FD6A1A"/>
    <w:rsid w:val="00FE2D88"/>
    <w:rsid w:val="00FE3EF3"/>
    <w:rsid w:val="00FE4818"/>
    <w:rsid w:val="00FF0009"/>
    <w:rsid w:val="00FF1C47"/>
    <w:rsid w:val="00FF2E08"/>
    <w:rsid w:val="00FF2E2B"/>
    <w:rsid w:val="00FF55A1"/>
    <w:rsid w:val="00FF610B"/>
    <w:rsid w:val="00FF659E"/>
    <w:rsid w:val="00FF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49"/>
    <o:shapelayout v:ext="edit">
      <o:idmap v:ext="edit" data="1"/>
    </o:shapelayout>
  </w:shapeDefaults>
  <w:decimalSymbol w:val=","/>
  <w:listSeparator w:val=";"/>
  <w14:docId w14:val="5734CA47"/>
  <w15:docId w15:val="{A2EF5F57-8A0B-4281-94B5-31498B08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8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949BA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PPB_Heading 2,HD2,HEAD_2,HEAD_21,Heading 2a,h2 main heading,HEAD_22,HEAD_211,HEAD_23,HEAD_212,HEAD_24,HEAD_213,HEAD_25,HEAD_214,HEAD_26,HEAD_215,HEAD_27,HEAD_216,HEAD_28,HEAD_217"/>
    <w:basedOn w:val="a"/>
    <w:next w:val="a"/>
    <w:link w:val="20"/>
    <w:uiPriority w:val="99"/>
    <w:qFormat/>
    <w:rsid w:val="00A949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949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39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433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949BA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PPB_Heading 2 Знак,HD2 Знак,HEAD_2 Знак,HEAD_21 Знак,Heading 2a Знак,h2 main heading Знак,HEAD_22 Знак,HEAD_211 Знак,HEAD_23 Знак,HEAD_212 Знак,HEAD_24 Знак,HEAD_213 Знак,HEAD_25 Знак,HEAD_214 Знак,HEAD_26 Знак,HEAD_215 Знак"/>
    <w:link w:val="2"/>
    <w:uiPriority w:val="99"/>
    <w:semiHidden/>
    <w:locked/>
    <w:rsid w:val="009F11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D1621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9F11A6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9F11A6"/>
    <w:rPr>
      <w:rFonts w:ascii="Calibri" w:hAnsi="Calibri" w:cs="Times New Roman"/>
      <w:sz w:val="24"/>
      <w:szCs w:val="24"/>
    </w:rPr>
  </w:style>
  <w:style w:type="paragraph" w:styleId="a3">
    <w:name w:val="Normal (Web)"/>
    <w:basedOn w:val="a"/>
    <w:rsid w:val="00A949BA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314518">
    <w:name w:val="rvts314518"/>
    <w:uiPriority w:val="99"/>
    <w:rsid w:val="00A949BA"/>
    <w:rPr>
      <w:rFonts w:ascii="Verdana" w:hAnsi="Verdana"/>
      <w:color w:val="000000"/>
      <w:sz w:val="16"/>
      <w:u w:val="none"/>
      <w:effect w:val="none"/>
      <w:shd w:val="clear" w:color="auto" w:fill="auto"/>
    </w:rPr>
  </w:style>
  <w:style w:type="character" w:styleId="a4">
    <w:name w:val="Hyperlink"/>
    <w:uiPriority w:val="99"/>
    <w:rsid w:val="00A949BA"/>
    <w:rPr>
      <w:rFonts w:cs="Times New Roman"/>
      <w:color w:val="001CAC"/>
      <w:u w:val="none"/>
      <w:effect w:val="none"/>
    </w:rPr>
  </w:style>
  <w:style w:type="paragraph" w:styleId="a5">
    <w:name w:val="footer"/>
    <w:basedOn w:val="a"/>
    <w:link w:val="a6"/>
    <w:uiPriority w:val="99"/>
    <w:rsid w:val="00A949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F11A6"/>
    <w:rPr>
      <w:rFonts w:cs="Times New Roman"/>
      <w:sz w:val="24"/>
      <w:szCs w:val="24"/>
    </w:rPr>
  </w:style>
  <w:style w:type="character" w:styleId="a7">
    <w:name w:val="page number"/>
    <w:uiPriority w:val="99"/>
    <w:rsid w:val="00A949BA"/>
    <w:rPr>
      <w:rFonts w:cs="Times New Roman"/>
    </w:rPr>
  </w:style>
  <w:style w:type="paragraph" w:styleId="21">
    <w:name w:val="Body Text 2"/>
    <w:basedOn w:val="a"/>
    <w:link w:val="22"/>
    <w:uiPriority w:val="99"/>
    <w:rsid w:val="00A949B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9F11A6"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2E026D"/>
    <w:pPr>
      <w:tabs>
        <w:tab w:val="left" w:pos="720"/>
        <w:tab w:val="right" w:leader="dot" w:pos="9900"/>
      </w:tabs>
    </w:pPr>
    <w:rPr>
      <w:sz w:val="28"/>
      <w:szCs w:val="28"/>
    </w:rPr>
  </w:style>
  <w:style w:type="table" w:styleId="a8">
    <w:name w:val="Table Grid"/>
    <w:basedOn w:val="a1"/>
    <w:uiPriority w:val="99"/>
    <w:rsid w:val="0071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17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F11A6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BF397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9F11A6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BF3976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9F11A6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BF397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9F11A6"/>
    <w:rPr>
      <w:rFonts w:cs="Times New Roman"/>
      <w:sz w:val="24"/>
      <w:szCs w:val="24"/>
    </w:rPr>
  </w:style>
  <w:style w:type="paragraph" w:styleId="af">
    <w:name w:val="Title"/>
    <w:basedOn w:val="a"/>
    <w:link w:val="af0"/>
    <w:qFormat/>
    <w:rsid w:val="00BF3976"/>
    <w:pPr>
      <w:jc w:val="center"/>
    </w:pPr>
    <w:rPr>
      <w:b/>
      <w:sz w:val="20"/>
      <w:szCs w:val="20"/>
    </w:rPr>
  </w:style>
  <w:style w:type="character" w:customStyle="1" w:styleId="af0">
    <w:name w:val="Заголовок Знак"/>
    <w:link w:val="af"/>
    <w:uiPriority w:val="99"/>
    <w:locked/>
    <w:rsid w:val="009F11A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31">
    <w:name w:val="Стиль3"/>
    <w:basedOn w:val="23"/>
    <w:uiPriority w:val="99"/>
    <w:rsid w:val="00542522"/>
    <w:pPr>
      <w:widowControl w:val="0"/>
      <w:tabs>
        <w:tab w:val="num" w:pos="2160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styleId="af1">
    <w:name w:val="annotation reference"/>
    <w:uiPriority w:val="99"/>
    <w:semiHidden/>
    <w:rsid w:val="002D09B4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2D09B4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9F11A6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2D09B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9F11A6"/>
    <w:rPr>
      <w:rFonts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2D07A9"/>
    <w:pPr>
      <w:widowControl w:val="0"/>
      <w:autoSpaceDE w:val="0"/>
      <w:autoSpaceDN w:val="0"/>
      <w:adjustRightInd w:val="0"/>
      <w:spacing w:line="250" w:lineRule="exact"/>
      <w:ind w:firstLine="495"/>
      <w:jc w:val="both"/>
    </w:pPr>
  </w:style>
  <w:style w:type="character" w:styleId="af6">
    <w:name w:val="FollowedHyperlink"/>
    <w:uiPriority w:val="99"/>
    <w:rsid w:val="00BD4107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BD4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">
    <w:name w:val="xl25"/>
    <w:basedOn w:val="a"/>
    <w:uiPriority w:val="99"/>
    <w:rsid w:val="00BD41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uiPriority w:val="99"/>
    <w:rsid w:val="00BD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">
    <w:name w:val="xl27"/>
    <w:basedOn w:val="a"/>
    <w:uiPriority w:val="99"/>
    <w:rsid w:val="00BD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">
    <w:name w:val="xl28"/>
    <w:basedOn w:val="a"/>
    <w:uiPriority w:val="99"/>
    <w:rsid w:val="00BD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">
    <w:name w:val="xl29"/>
    <w:basedOn w:val="a"/>
    <w:uiPriority w:val="99"/>
    <w:rsid w:val="00BD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uiPriority w:val="99"/>
    <w:rsid w:val="00BD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">
    <w:name w:val="xl31"/>
    <w:basedOn w:val="a"/>
    <w:uiPriority w:val="99"/>
    <w:rsid w:val="00BD4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">
    <w:name w:val="xl32"/>
    <w:basedOn w:val="a"/>
    <w:uiPriority w:val="99"/>
    <w:rsid w:val="00BD4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">
    <w:name w:val="xl33"/>
    <w:basedOn w:val="a"/>
    <w:uiPriority w:val="99"/>
    <w:rsid w:val="00BD4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">
    <w:name w:val="xl34"/>
    <w:basedOn w:val="a"/>
    <w:uiPriority w:val="99"/>
    <w:rsid w:val="00BD4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uiPriority w:val="99"/>
    <w:rsid w:val="00BD4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uiPriority w:val="99"/>
    <w:rsid w:val="00BD4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uiPriority w:val="99"/>
    <w:rsid w:val="00BD41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7">
    <w:name w:val="List Paragraph"/>
    <w:basedOn w:val="a"/>
    <w:uiPriority w:val="34"/>
    <w:qFormat/>
    <w:rsid w:val="00315E6E"/>
    <w:pPr>
      <w:spacing w:before="100" w:beforeAutospacing="1" w:after="100" w:afterAutospacing="1"/>
    </w:pPr>
  </w:style>
  <w:style w:type="paragraph" w:styleId="af8">
    <w:name w:val="header"/>
    <w:basedOn w:val="a"/>
    <w:link w:val="af9"/>
    <w:rsid w:val="003D724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locked/>
    <w:rsid w:val="009F11A6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962E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9F11A6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6433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81CCA"/>
    <w:rPr>
      <w:rFonts w:cs="Times New Roman"/>
    </w:rPr>
  </w:style>
  <w:style w:type="paragraph" w:customStyle="1" w:styleId="ListParagraph1">
    <w:name w:val="List Paragraph1"/>
    <w:basedOn w:val="a"/>
    <w:uiPriority w:val="99"/>
    <w:rsid w:val="00134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customStyle="1" w:styleId="1-">
    <w:name w:val="1 - Основной текст"/>
    <w:basedOn w:val="a"/>
    <w:link w:val="1-0"/>
    <w:uiPriority w:val="99"/>
    <w:rsid w:val="003F6C31"/>
    <w:pPr>
      <w:spacing w:before="120" w:after="120"/>
      <w:jc w:val="both"/>
    </w:pPr>
    <w:rPr>
      <w:rFonts w:ascii="Arial" w:hAnsi="Arial"/>
      <w:sz w:val="22"/>
      <w:szCs w:val="20"/>
      <w:lang w:val="en-GB"/>
    </w:rPr>
  </w:style>
  <w:style w:type="character" w:customStyle="1" w:styleId="1-0">
    <w:name w:val="1 - Основной текст Знак"/>
    <w:link w:val="1-"/>
    <w:uiPriority w:val="99"/>
    <w:locked/>
    <w:rsid w:val="003F6C31"/>
    <w:rPr>
      <w:rFonts w:ascii="Arial" w:hAnsi="Arial" w:cs="Times New Roman"/>
      <w:sz w:val="22"/>
      <w:lang w:val="en-GB"/>
    </w:rPr>
  </w:style>
  <w:style w:type="paragraph" w:customStyle="1" w:styleId="1">
    <w:name w:val="Список 1"/>
    <w:basedOn w:val="a"/>
    <w:uiPriority w:val="99"/>
    <w:rsid w:val="00AD0C72"/>
    <w:pPr>
      <w:keepLines/>
      <w:numPr>
        <w:numId w:val="17"/>
      </w:numPr>
      <w:tabs>
        <w:tab w:val="clear" w:pos="72"/>
        <w:tab w:val="num" w:pos="1107"/>
        <w:tab w:val="left" w:pos="1276"/>
      </w:tabs>
      <w:overflowPunct w:val="0"/>
      <w:autoSpaceDE w:val="0"/>
      <w:autoSpaceDN w:val="0"/>
      <w:adjustRightInd w:val="0"/>
      <w:spacing w:before="60"/>
      <w:ind w:left="1107" w:hanging="397"/>
      <w:jc w:val="both"/>
      <w:textAlignment w:val="baseline"/>
    </w:pPr>
    <w:rPr>
      <w:sz w:val="26"/>
      <w:szCs w:val="20"/>
      <w:lang w:val="en-GB"/>
    </w:rPr>
  </w:style>
  <w:style w:type="character" w:customStyle="1" w:styleId="FontStyle40">
    <w:name w:val="Font Style40"/>
    <w:uiPriority w:val="99"/>
    <w:rsid w:val="000D6BC9"/>
    <w:rPr>
      <w:rFonts w:ascii="Times New Roman" w:hAnsi="Times New Roman"/>
      <w:sz w:val="22"/>
    </w:rPr>
  </w:style>
  <w:style w:type="paragraph" w:styleId="afa">
    <w:name w:val="Plain Text"/>
    <w:basedOn w:val="a"/>
    <w:link w:val="afb"/>
    <w:uiPriority w:val="99"/>
    <w:unhideWhenUsed/>
    <w:rsid w:val="004A5C9F"/>
    <w:rPr>
      <w:rFonts w:ascii="Consolas" w:hAnsi="Consolas"/>
      <w:sz w:val="21"/>
      <w:szCs w:val="21"/>
    </w:rPr>
  </w:style>
  <w:style w:type="character" w:customStyle="1" w:styleId="afb">
    <w:name w:val="Текст Знак"/>
    <w:link w:val="afa"/>
    <w:uiPriority w:val="99"/>
    <w:rsid w:val="004A5C9F"/>
    <w:rPr>
      <w:rFonts w:ascii="Consolas" w:hAnsi="Consolas"/>
      <w:sz w:val="21"/>
      <w:szCs w:val="21"/>
    </w:rPr>
  </w:style>
  <w:style w:type="paragraph" w:customStyle="1" w:styleId="Style1">
    <w:name w:val="Style1"/>
    <w:basedOn w:val="a"/>
    <w:uiPriority w:val="99"/>
    <w:semiHidden/>
    <w:rsid w:val="00DD18DE"/>
    <w:pPr>
      <w:widowControl w:val="0"/>
      <w:autoSpaceDE w:val="0"/>
      <w:autoSpaceDN w:val="0"/>
      <w:adjustRightInd w:val="0"/>
      <w:spacing w:line="458" w:lineRule="exact"/>
      <w:ind w:firstLine="643"/>
    </w:pPr>
    <w:rPr>
      <w:rFonts w:eastAsia="SimSun"/>
    </w:rPr>
  </w:style>
  <w:style w:type="character" w:customStyle="1" w:styleId="afc">
    <w:name w:val="ЗнакТекстЖ"/>
    <w:rsid w:val="008D1372"/>
    <w:rPr>
      <w:b/>
      <w:color w:val="auto"/>
    </w:rPr>
  </w:style>
  <w:style w:type="paragraph" w:customStyle="1" w:styleId="afd">
    <w:name w:val="ТаблицаТекстЛ"/>
    <w:basedOn w:val="a"/>
    <w:rsid w:val="008D1372"/>
    <w:pPr>
      <w:numPr>
        <w:ilvl w:val="12"/>
      </w:numPr>
      <w:spacing w:before="60"/>
    </w:pPr>
    <w:rPr>
      <w:iCs/>
      <w:sz w:val="22"/>
      <w:szCs w:val="20"/>
    </w:rPr>
  </w:style>
  <w:style w:type="paragraph" w:customStyle="1" w:styleId="afe">
    <w:name w:val="Заголовок приложения"/>
    <w:basedOn w:val="a"/>
    <w:next w:val="a"/>
    <w:rsid w:val="008D1372"/>
    <w:pPr>
      <w:keepNext/>
      <w:keepLines/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character" w:styleId="aff">
    <w:name w:val="Placeholder Text"/>
    <w:uiPriority w:val="99"/>
    <w:semiHidden/>
    <w:rsid w:val="00F67259"/>
    <w:rPr>
      <w:color w:val="808080"/>
    </w:rPr>
  </w:style>
  <w:style w:type="paragraph" w:customStyle="1" w:styleId="rvps31451">
    <w:name w:val="rvps31451"/>
    <w:basedOn w:val="a"/>
    <w:rsid w:val="00EB2D37"/>
    <w:pPr>
      <w:spacing w:after="300"/>
      <w:jc w:val="both"/>
    </w:pPr>
    <w:rPr>
      <w:rFonts w:ascii="Verdana" w:hAnsi="Verdana"/>
      <w:color w:val="000000"/>
      <w:sz w:val="17"/>
      <w:szCs w:val="17"/>
    </w:rPr>
  </w:style>
  <w:style w:type="paragraph" w:customStyle="1" w:styleId="13">
    <w:name w:val="Обычный1"/>
    <w:rsid w:val="00EB2D37"/>
    <w:rPr>
      <w:snapToGrid w:val="0"/>
      <w:lang w:eastAsia="en-US"/>
    </w:rPr>
  </w:style>
  <w:style w:type="paragraph" w:styleId="aff0">
    <w:name w:val="endnote text"/>
    <w:basedOn w:val="a"/>
    <w:link w:val="aff1"/>
    <w:uiPriority w:val="99"/>
    <w:semiHidden/>
    <w:unhideWhenUsed/>
    <w:rsid w:val="00423621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sid w:val="00423621"/>
    <w:rPr>
      <w:sz w:val="20"/>
      <w:szCs w:val="20"/>
    </w:rPr>
  </w:style>
  <w:style w:type="character" w:styleId="aff2">
    <w:name w:val="endnote reference"/>
    <w:uiPriority w:val="99"/>
    <w:semiHidden/>
    <w:unhideWhenUsed/>
    <w:rsid w:val="00423621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423621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rsid w:val="00423621"/>
    <w:rPr>
      <w:sz w:val="20"/>
      <w:szCs w:val="20"/>
    </w:rPr>
  </w:style>
  <w:style w:type="character" w:styleId="aff5">
    <w:name w:val="footnote reference"/>
    <w:uiPriority w:val="99"/>
    <w:semiHidden/>
    <w:unhideWhenUsed/>
    <w:rsid w:val="00423621"/>
    <w:rPr>
      <w:vertAlign w:val="superscript"/>
    </w:rPr>
  </w:style>
  <w:style w:type="character" w:customStyle="1" w:styleId="rvts314512">
    <w:name w:val="rvts314512"/>
    <w:rsid w:val="00326005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styleId="aff6">
    <w:name w:val="Revision"/>
    <w:hidden/>
    <w:uiPriority w:val="99"/>
    <w:semiHidden/>
    <w:rsid w:val="00780419"/>
    <w:rPr>
      <w:sz w:val="24"/>
      <w:szCs w:val="24"/>
    </w:rPr>
  </w:style>
  <w:style w:type="paragraph" w:styleId="aff7">
    <w:name w:val="TOC Heading"/>
    <w:basedOn w:val="10"/>
    <w:next w:val="a"/>
    <w:uiPriority w:val="39"/>
    <w:unhideWhenUsed/>
    <w:qFormat/>
    <w:rsid w:val="00B014A6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0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0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70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70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0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0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0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70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70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70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704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pivenskikhyur\Desktop\&#1058;&#1077;&#1085;&#1076;&#1077;&#1088;&#1085;&#1072;&#1103;%20&#1080;&#1085;&#1089;&#1090;&#1091;&#1088;&#1082;&#1094;&#1080;&#1103;%2003.09.20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CAD52FD661CE48875909ADFC0B67E9" ma:contentTypeVersion="0" ma:contentTypeDescription="Создание документа." ma:contentTypeScope="" ma:versionID="efbadaa0e83c577039fff6c4e4947871">
  <xsd:schema xmlns:xsd="http://www.w3.org/2001/XMLSchema" xmlns:xs="http://www.w3.org/2001/XMLSchema" xmlns:p="http://schemas.microsoft.com/office/2006/metadata/properties" xmlns:ns2="e9c18c14-e36e-4177-b55f-53b1771ed397" targetNamespace="http://schemas.microsoft.com/office/2006/metadata/properties" ma:root="true" ma:fieldsID="89f29551204851a68afce0b8201191d1" ns2:_="">
    <xsd:import namespace="e9c18c14-e36e-4177-b55f-53b1771ed3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8c14-e36e-4177-b55f-53b1771ed3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c18c14-e36e-4177-b55f-53b1771ed397">D6E6TJPARV22-380-829</_dlc_DocId>
    <_dlc_DocIdUrl xmlns="e9c18c14-e36e-4177-b55f-53b1771ed397">
      <Url>https://sharepoint/Tender/_layouts/15/DocIdRedir.aspx?ID=D6E6TJPARV22-380-829</Url>
      <Description>D6E6TJPARV22-380-829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8D6C-3560-46BB-925D-D0B3B6DA6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16A0B-9224-45BC-99D2-DCF60A5731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121297-6C3F-4376-9167-3A42E0E17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18c14-e36e-4177-b55f-53b1771ed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87EA4-EEDF-4D01-B97A-D6403BDDD9BE}">
  <ds:schemaRefs>
    <ds:schemaRef ds:uri="http://schemas.microsoft.com/office/2006/metadata/properties"/>
    <ds:schemaRef ds:uri="http://schemas.microsoft.com/office/infopath/2007/PartnerControls"/>
    <ds:schemaRef ds:uri="e9c18c14-e36e-4177-b55f-53b1771ed397"/>
  </ds:schemaRefs>
</ds:datastoreItem>
</file>

<file path=customXml/itemProps5.xml><?xml version="1.0" encoding="utf-8"?>
<ds:datastoreItem xmlns:ds="http://schemas.openxmlformats.org/officeDocument/2006/customXml" ds:itemID="{6C703E9D-6016-449A-B3CF-6C23598B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Тендерная инстуркция 03.09.2019.dot</Template>
  <TotalTime>960</TotalTime>
  <Pages>2</Pages>
  <Words>334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Unattended</Company>
  <LinksUpToDate>false</LinksUpToDate>
  <CharactersWithSpaces>2672</CharactersWithSpaces>
  <SharedDoc>false</SharedDoc>
  <HLinks>
    <vt:vector size="48" baseType="variant">
      <vt:variant>
        <vt:i4>655439</vt:i4>
      </vt:variant>
      <vt:variant>
        <vt:i4>129</vt:i4>
      </vt:variant>
      <vt:variant>
        <vt:i4>0</vt:i4>
      </vt:variant>
      <vt:variant>
        <vt:i4>5</vt:i4>
      </vt:variant>
      <vt:variant>
        <vt:lpwstr>https://srm.sibur.ru/</vt:lpwstr>
      </vt:variant>
      <vt:variant>
        <vt:lpwstr/>
      </vt:variant>
      <vt:variant>
        <vt:i4>1376338</vt:i4>
      </vt:variant>
      <vt:variant>
        <vt:i4>126</vt:i4>
      </vt:variant>
      <vt:variant>
        <vt:i4>0</vt:i4>
      </vt:variant>
      <vt:variant>
        <vt:i4>5</vt:i4>
      </vt:variant>
      <vt:variant>
        <vt:lpwstr>http://b2b.sibur.ru/</vt:lpwstr>
      </vt:variant>
      <vt:variant>
        <vt:lpwstr/>
      </vt:variant>
      <vt:variant>
        <vt:i4>1376338</vt:i4>
      </vt:variant>
      <vt:variant>
        <vt:i4>123</vt:i4>
      </vt:variant>
      <vt:variant>
        <vt:i4>0</vt:i4>
      </vt:variant>
      <vt:variant>
        <vt:i4>5</vt:i4>
      </vt:variant>
      <vt:variant>
        <vt:lpwstr>http://b2b.sibur.ru/</vt:lpwstr>
      </vt:variant>
      <vt:variant>
        <vt:lpwstr/>
      </vt:variant>
      <vt:variant>
        <vt:i4>7536650</vt:i4>
      </vt:variant>
      <vt:variant>
        <vt:i4>117</vt:i4>
      </vt:variant>
      <vt:variant>
        <vt:i4>0</vt:i4>
      </vt:variant>
      <vt:variant>
        <vt:i4>5</vt:i4>
      </vt:variant>
      <vt:variant>
        <vt:lpwstr>mailto:b2b@sibur.ru</vt:lpwstr>
      </vt:variant>
      <vt:variant>
        <vt:lpwstr/>
      </vt:variant>
      <vt:variant>
        <vt:i4>1376338</vt:i4>
      </vt:variant>
      <vt:variant>
        <vt:i4>114</vt:i4>
      </vt:variant>
      <vt:variant>
        <vt:i4>0</vt:i4>
      </vt:variant>
      <vt:variant>
        <vt:i4>5</vt:i4>
      </vt:variant>
      <vt:variant>
        <vt:lpwstr>http://b2b.sibur.ru/</vt:lpwstr>
      </vt:variant>
      <vt:variant>
        <vt:lpwstr/>
      </vt:variant>
      <vt:variant>
        <vt:i4>4194307</vt:i4>
      </vt:variant>
      <vt:variant>
        <vt:i4>111</vt:i4>
      </vt:variant>
      <vt:variant>
        <vt:i4>0</vt:i4>
      </vt:variant>
      <vt:variant>
        <vt:i4>5</vt:i4>
      </vt:variant>
      <vt:variant>
        <vt:lpwstr>https://www.sibur.ru/compliance/</vt:lpwstr>
      </vt:variant>
      <vt:variant>
        <vt:lpwstr/>
      </vt:variant>
      <vt:variant>
        <vt:i4>1376338</vt:i4>
      </vt:variant>
      <vt:variant>
        <vt:i4>108</vt:i4>
      </vt:variant>
      <vt:variant>
        <vt:i4>0</vt:i4>
      </vt:variant>
      <vt:variant>
        <vt:i4>5</vt:i4>
      </vt:variant>
      <vt:variant>
        <vt:lpwstr>http://b2b.sibur.ru/</vt:lpwstr>
      </vt:variant>
      <vt:variant>
        <vt:lpwstr/>
      </vt:variant>
      <vt:variant>
        <vt:i4>5439511</vt:i4>
      </vt:variant>
      <vt:variant>
        <vt:i4>105</vt:i4>
      </vt:variant>
      <vt:variant>
        <vt:i4>0</vt:i4>
      </vt:variant>
      <vt:variant>
        <vt:i4>5</vt:i4>
      </vt:variant>
      <vt:variant>
        <vt:lpwstr>https://www.sibur.ru/procurement/contact-us/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Крапивенских Юлия Романовна</dc:creator>
  <cp:keywords/>
  <dc:description/>
  <cp:lastModifiedBy>Клепча Александра Сергеевна</cp:lastModifiedBy>
  <cp:revision>127</cp:revision>
  <cp:lastPrinted>2018-10-02T14:52:00Z</cp:lastPrinted>
  <dcterms:created xsi:type="dcterms:W3CDTF">2021-05-12T07:46:00Z</dcterms:created>
  <dcterms:modified xsi:type="dcterms:W3CDTF">2024-12-19T13:50:00Z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123a814d-ee85-4175-b3b6-da89ba68569e</vt:lpwstr>
  </property>
  <property fmtid="{D5CDD505-2E9C-101B-9397-08002B2CF9AE}" pid="3" name="ContentTypeId">
    <vt:lpwstr>0x01010070CAD52FD661CE48875909ADFC0B67E9</vt:lpwstr>
  </property>
</Properties>
</file>